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C" w:rsidRDefault="009E2AFC" w:rsidP="00A512CF">
      <w:pPr>
        <w:jc w:val="center"/>
      </w:pPr>
      <w:r w:rsidRPr="00D83767">
        <w:rPr>
          <w:rFonts w:ascii="Calibri" w:hAnsi="Calibri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.75pt;height:75pt;visibility:visible">
            <v:imagedata r:id="rId5" o:title=""/>
          </v:shape>
        </w:pict>
      </w:r>
    </w:p>
    <w:p w:rsidR="009E2AFC" w:rsidRPr="00B84A81" w:rsidRDefault="009E2AFC" w:rsidP="00A512CF">
      <w:pPr>
        <w:jc w:val="center"/>
        <w:rPr>
          <w:rFonts w:ascii="Arial Black" w:hAnsi="Arial Black" w:cs="Arial"/>
          <w:sz w:val="22"/>
          <w:szCs w:val="22"/>
        </w:rPr>
      </w:pPr>
      <w:r w:rsidRPr="00B84A81">
        <w:rPr>
          <w:rFonts w:ascii="Arial Black" w:hAnsi="Arial Black" w:cs="Arial"/>
          <w:sz w:val="22"/>
          <w:szCs w:val="22"/>
        </w:rPr>
        <w:t>CISL SCUOLA EMILIA CENTRALE</w:t>
      </w:r>
    </w:p>
    <w:p w:rsidR="009E2AFC" w:rsidRDefault="009E2AFC" w:rsidP="00A512CF">
      <w:pPr>
        <w:jc w:val="center"/>
        <w:rPr>
          <w:rFonts w:ascii="Arial" w:hAnsi="Arial" w:cs="Arial"/>
          <w:sz w:val="22"/>
          <w:szCs w:val="22"/>
        </w:rPr>
      </w:pPr>
    </w:p>
    <w:p w:rsidR="009E2AFC" w:rsidRPr="00BD4FC7" w:rsidRDefault="009E2AFC" w:rsidP="00A512CF">
      <w:pPr>
        <w:jc w:val="center"/>
        <w:rPr>
          <w:rFonts w:ascii="Calibri" w:hAnsi="Calibri" w:cs="Arial"/>
          <w:sz w:val="22"/>
          <w:szCs w:val="22"/>
        </w:rPr>
      </w:pPr>
      <w:r w:rsidRPr="00BD4FC7">
        <w:rPr>
          <w:rFonts w:ascii="Calibri" w:hAnsi="Calibri" w:cs="Arial"/>
          <w:sz w:val="22"/>
          <w:szCs w:val="22"/>
        </w:rPr>
        <w:t>Segreteria Territoriale   di  Reggio Emilia</w:t>
      </w:r>
    </w:p>
    <w:p w:rsidR="009E2AFC" w:rsidRDefault="009E2AFC" w:rsidP="00A512CF">
      <w:pPr>
        <w:rPr>
          <w:rFonts w:ascii="Calibri" w:hAnsi="Calibri" w:cs="Arial"/>
        </w:rPr>
      </w:pPr>
      <w:r w:rsidRPr="00BD4FC7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 xml:space="preserve">    </w:t>
      </w:r>
      <w:r w:rsidRPr="00BD4FC7">
        <w:rPr>
          <w:rFonts w:ascii="Calibri" w:hAnsi="Calibri" w:cs="Arial"/>
          <w:sz w:val="22"/>
          <w:szCs w:val="22"/>
        </w:rPr>
        <w:t xml:space="preserve">    Via Turri, 71       42121    REGGIO EMILIA                  </w:t>
      </w:r>
      <w:r w:rsidRPr="00BD4FC7">
        <w:rPr>
          <w:rFonts w:ascii="Calibri" w:hAnsi="Calibri" w:cs="Arial"/>
          <w:sz w:val="22"/>
          <w:szCs w:val="22"/>
          <w:u w:val="single"/>
        </w:rPr>
        <w:t>Tel</w:t>
      </w:r>
      <w:r w:rsidRPr="00BD4FC7">
        <w:rPr>
          <w:rFonts w:ascii="Calibri" w:hAnsi="Calibri" w:cs="Arial"/>
          <w:sz w:val="22"/>
          <w:szCs w:val="22"/>
        </w:rPr>
        <w:t xml:space="preserve"> 0522/357465-466  </w:t>
      </w:r>
      <w:r w:rsidRPr="00BD4FC7">
        <w:rPr>
          <w:rFonts w:ascii="Calibri" w:hAnsi="Calibri" w:cs="Arial"/>
          <w:sz w:val="22"/>
          <w:szCs w:val="22"/>
          <w:u w:val="single"/>
        </w:rPr>
        <w:t>Fax</w:t>
      </w:r>
      <w:r w:rsidRPr="00BD4FC7">
        <w:rPr>
          <w:rFonts w:ascii="Calibri" w:hAnsi="Calibri" w:cs="Arial"/>
          <w:sz w:val="22"/>
          <w:szCs w:val="22"/>
        </w:rPr>
        <w:t xml:space="preserve"> 0522/357469</w:t>
      </w:r>
      <w:r>
        <w:rPr>
          <w:rFonts w:ascii="Calibri" w:hAnsi="Calibri" w:cs="Arial"/>
        </w:rPr>
        <w:t xml:space="preserve"> </w:t>
      </w:r>
    </w:p>
    <w:p w:rsidR="009E2AFC" w:rsidRDefault="009E2AFC" w:rsidP="00A512CF">
      <w:pPr>
        <w:rPr>
          <w:rFonts w:ascii="Calibri" w:hAnsi="Calibri" w:cs="Arial"/>
        </w:rPr>
      </w:pPr>
    </w:p>
    <w:p w:rsidR="009E2AFC" w:rsidRPr="00A512CF" w:rsidRDefault="009E2AFC" w:rsidP="00A512CF">
      <w:pPr>
        <w:rPr>
          <w:rFonts w:ascii="Arial Black" w:hAnsi="Arial Black" w:cs="Arial"/>
          <w:b/>
          <w:sz w:val="44"/>
          <w:szCs w:val="44"/>
        </w:rPr>
      </w:pPr>
      <w:r>
        <w:rPr>
          <w:rFonts w:ascii="Calibri" w:hAnsi="Calibri" w:cs="Arial"/>
        </w:rPr>
        <w:t xml:space="preserve">                                                                         </w:t>
      </w:r>
      <w:r w:rsidRPr="00A512CF">
        <w:rPr>
          <w:rFonts w:ascii="Arial Black" w:hAnsi="Arial Black" w:cs="Arial"/>
          <w:b/>
          <w:sz w:val="44"/>
          <w:szCs w:val="44"/>
        </w:rPr>
        <w:t>AVVISO</w:t>
      </w:r>
    </w:p>
    <w:p w:rsidR="009E2AFC" w:rsidRDefault="009E2AFC" w:rsidP="00A512CF">
      <w:pPr>
        <w:rPr>
          <w:rFonts w:ascii="Calibri" w:hAnsi="Calibri" w:cs="Arial"/>
        </w:rPr>
      </w:pPr>
    </w:p>
    <w:p w:rsidR="009E2AFC" w:rsidRPr="00BD4FC7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</w:rPr>
      </w:pPr>
      <w:r w:rsidRPr="00BD4FC7">
        <w:rPr>
          <w:rFonts w:ascii="Calibri" w:hAnsi="Calibri" w:cs="Arial"/>
          <w:b/>
          <w:sz w:val="40"/>
          <w:szCs w:val="40"/>
        </w:rPr>
        <w:t>PERSONALE ATA  -  GRADUATORIA 24 MESI</w:t>
      </w:r>
    </w:p>
    <w:p w:rsidR="009E2AFC" w:rsidRPr="00BD4FC7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u w:val="single"/>
        </w:rPr>
      </w:pPr>
      <w:r w:rsidRPr="00BD4FC7">
        <w:rPr>
          <w:rFonts w:ascii="Calibri" w:hAnsi="Calibri" w:cs="Arial"/>
          <w:b/>
          <w:sz w:val="40"/>
          <w:szCs w:val="40"/>
          <w:u w:val="single"/>
        </w:rPr>
        <w:t>COMPILAZIONE DEL MODELLO “G” SCELTA DELLE SCUOLE</w:t>
      </w:r>
    </w:p>
    <w:p w:rsidR="009E2AFC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</w:rPr>
      </w:pPr>
    </w:p>
    <w:p w:rsidR="009E2AFC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</w:rPr>
      </w:pPr>
      <w:r w:rsidRPr="00A512CF">
        <w:rPr>
          <w:rFonts w:ascii="Calibri" w:hAnsi="Calibri" w:cs="Arial"/>
          <w:b/>
          <w:sz w:val="32"/>
          <w:szCs w:val="32"/>
        </w:rPr>
        <w:t>Il  MIUR SPOSTA LE DATE PER LA  COMPILAZIONE DE</w:t>
      </w:r>
      <w:r>
        <w:rPr>
          <w:rFonts w:ascii="Calibri" w:hAnsi="Calibri" w:cs="Arial"/>
          <w:b/>
          <w:sz w:val="32"/>
          <w:szCs w:val="32"/>
        </w:rPr>
        <w:t>LLE DOMANDE</w:t>
      </w:r>
    </w:p>
    <w:p w:rsidR="009E2AFC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Sarà possibile effettuarle tra il 18 giugno e l’8 luglio p.v.</w:t>
      </w:r>
    </w:p>
    <w:p w:rsidR="009E2AFC" w:rsidRPr="00A512CF" w:rsidRDefault="009E2AFC" w:rsidP="00A51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</w:rPr>
      </w:pPr>
      <w:r w:rsidRPr="00A512CF">
        <w:rPr>
          <w:rFonts w:ascii="Calibri" w:hAnsi="Calibri" w:cs="Arial"/>
        </w:rPr>
        <w:t xml:space="preserve"> </w:t>
      </w:r>
    </w:p>
    <w:p w:rsidR="009E2AFC" w:rsidRDefault="009E2AFC" w:rsidP="00A512CF">
      <w:pPr>
        <w:rPr>
          <w:rFonts w:ascii="Calibri" w:hAnsi="Calibri" w:cs="Arial"/>
          <w:sz w:val="8"/>
          <w:szCs w:val="8"/>
        </w:rPr>
      </w:pPr>
    </w:p>
    <w:p w:rsidR="009E2AFC" w:rsidRDefault="009E2AFC" w:rsidP="00A512CF">
      <w:pPr>
        <w:rPr>
          <w:rFonts w:ascii="Calibri" w:hAnsi="Calibri" w:cs="Arial"/>
          <w:sz w:val="8"/>
          <w:szCs w:val="8"/>
        </w:rPr>
      </w:pPr>
    </w:p>
    <w:p w:rsidR="009E2AFC" w:rsidRDefault="009E2AFC" w:rsidP="00A512CF">
      <w:pPr>
        <w:rPr>
          <w:rFonts w:ascii="Calibri" w:hAnsi="Calibri" w:cs="Arial"/>
          <w:sz w:val="8"/>
          <w:szCs w:val="8"/>
        </w:rPr>
      </w:pPr>
    </w:p>
    <w:p w:rsidR="009E2AFC" w:rsidRDefault="009E2AFC" w:rsidP="00A512CF">
      <w:pPr>
        <w:rPr>
          <w:rFonts w:ascii="Calibri" w:hAnsi="Calibri" w:cs="Arial"/>
          <w:sz w:val="8"/>
          <w:szCs w:val="8"/>
        </w:rPr>
      </w:pPr>
    </w:p>
    <w:p w:rsidR="009E2AFC" w:rsidRPr="00C759CE" w:rsidRDefault="009E2AFC" w:rsidP="00A512CF">
      <w:pPr>
        <w:rPr>
          <w:rFonts w:ascii="Calibri" w:hAnsi="Calibri" w:cs="Arial"/>
          <w:sz w:val="8"/>
          <w:szCs w:val="8"/>
        </w:rPr>
      </w:pPr>
    </w:p>
    <w:p w:rsidR="009E2AFC" w:rsidRPr="00C759CE" w:rsidRDefault="009E2AFC" w:rsidP="00BD4FC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8"/>
          <w:szCs w:val="28"/>
          <w:lang w:eastAsia="en-US"/>
        </w:rPr>
      </w:pPr>
      <w:r w:rsidRPr="00C759CE">
        <w:rPr>
          <w:rFonts w:ascii="Tahoma" w:hAnsi="Tahoma" w:cs="Tahoma"/>
          <w:sz w:val="28"/>
          <w:szCs w:val="28"/>
        </w:rPr>
        <w:t xml:space="preserve">Contrariamente a quanto aveva già precedentemente stabilito, il MIUR </w:t>
      </w:r>
      <w:r w:rsidRPr="00C759CE">
        <w:rPr>
          <w:rFonts w:ascii="Tahoma" w:hAnsi="Tahoma" w:cs="Tahoma"/>
          <w:b/>
          <w:sz w:val="28"/>
          <w:szCs w:val="28"/>
        </w:rPr>
        <w:t xml:space="preserve">con </w:t>
      </w:r>
      <w:r w:rsidRPr="00C759CE">
        <w:rPr>
          <w:rFonts w:ascii="Tahoma" w:hAnsi="Tahoma" w:cs="Tahoma"/>
          <w:b/>
          <w:color w:val="000000"/>
          <w:sz w:val="28"/>
          <w:szCs w:val="28"/>
          <w:lang w:eastAsia="en-US"/>
        </w:rPr>
        <w:t>nota  prot. 1205 del 07/06/2018</w:t>
      </w:r>
      <w:r w:rsidRPr="00C759CE">
        <w:rPr>
          <w:rFonts w:ascii="Tahoma" w:hAnsi="Tahoma" w:cs="Tahoma"/>
          <w:color w:val="000000"/>
          <w:sz w:val="28"/>
          <w:szCs w:val="28"/>
          <w:lang w:eastAsia="en-US"/>
        </w:rPr>
        <w:t xml:space="preserve"> ha comunicato una nuova nuova definizione dei termini per l'inserimento delle sedi prescelte su istanze on line con il modello G, relativam</w:t>
      </w:r>
      <w:r>
        <w:rPr>
          <w:rFonts w:ascii="Tahoma" w:hAnsi="Tahoma" w:cs="Tahoma"/>
          <w:color w:val="000000"/>
          <w:sz w:val="28"/>
          <w:szCs w:val="28"/>
          <w:lang w:eastAsia="en-US"/>
        </w:rPr>
        <w:t>ente alla I fascia di istituto (24 mesi).</w:t>
      </w:r>
    </w:p>
    <w:p w:rsidR="009E2AFC" w:rsidRPr="00BD4FC7" w:rsidRDefault="009E2AFC" w:rsidP="00BD4FC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</w:p>
    <w:p w:rsidR="009E2AFC" w:rsidRDefault="009E2AFC" w:rsidP="00BD4FC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0"/>
          <w:szCs w:val="40"/>
          <w:lang w:eastAsia="en-US"/>
        </w:rPr>
      </w:pPr>
      <w:r w:rsidRPr="00BD4FC7">
        <w:rPr>
          <w:rFonts w:ascii="Tahoma" w:hAnsi="Tahoma" w:cs="Tahoma"/>
          <w:color w:val="000000"/>
          <w:sz w:val="40"/>
          <w:szCs w:val="40"/>
          <w:lang w:eastAsia="en-US"/>
        </w:rPr>
        <w:t xml:space="preserve">Le funzioni saranno aperte  </w:t>
      </w:r>
    </w:p>
    <w:p w:rsidR="009E2AFC" w:rsidRPr="00BD4FC7" w:rsidRDefault="009E2AFC" w:rsidP="00BD4F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40"/>
          <w:szCs w:val="40"/>
          <w:lang w:eastAsia="en-US"/>
        </w:rPr>
      </w:pPr>
      <w:r w:rsidRPr="00BD4FC7">
        <w:rPr>
          <w:rFonts w:ascii="Tahoma" w:hAnsi="Tahoma" w:cs="Tahoma"/>
          <w:b/>
          <w:bCs/>
          <w:color w:val="000000"/>
          <w:sz w:val="40"/>
          <w:szCs w:val="40"/>
          <w:lang w:eastAsia="en-US"/>
        </w:rPr>
        <w:t>dal 18 giugno all'8 luglio pv.</w:t>
      </w:r>
    </w:p>
    <w:p w:rsidR="009E2AFC" w:rsidRDefault="009E2AFC" w:rsidP="00BD4FC7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32"/>
          <w:szCs w:val="32"/>
          <w:lang w:eastAsia="en-US"/>
        </w:rPr>
      </w:pPr>
    </w:p>
    <w:p w:rsidR="009E2AFC" w:rsidRPr="00BD4FC7" w:rsidRDefault="009E2AFC" w:rsidP="00BD4FC7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8"/>
          <w:lang w:eastAsia="en-US"/>
        </w:rPr>
      </w:pPr>
    </w:p>
    <w:p w:rsidR="009E2AFC" w:rsidRPr="00C759CE" w:rsidRDefault="009E2AFC" w:rsidP="00BD4FC7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8"/>
          <w:szCs w:val="28"/>
          <w:lang w:eastAsia="en-US"/>
        </w:rPr>
      </w:pPr>
      <w:r>
        <w:rPr>
          <w:rFonts w:ascii="Tahoma" w:hAnsi="Tahoma" w:cs="Tahoma"/>
          <w:bCs/>
          <w:color w:val="000000"/>
          <w:sz w:val="28"/>
          <w:szCs w:val="28"/>
          <w:lang w:eastAsia="en-US"/>
        </w:rPr>
        <w:t xml:space="preserve">Gli iscritti </w:t>
      </w:r>
      <w:r w:rsidRPr="00C759CE">
        <w:rPr>
          <w:rFonts w:ascii="Tahoma" w:hAnsi="Tahoma" w:cs="Tahoma"/>
          <w:bCs/>
          <w:color w:val="000000"/>
          <w:sz w:val="28"/>
          <w:szCs w:val="28"/>
          <w:lang w:eastAsia="en-US"/>
        </w:rPr>
        <w:t>alla Cisl Scuola potranno prendere appuntamento per la compilazione della istanza con procedura on line telefonando ai numeri 0522/357465 oppure 0522/357466.</w:t>
      </w: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La segretaria generale aggiunta</w:t>
      </w: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Reggio Emilia 7 giugno 2018                                                                   Cisl Scuola Emilia Centrale </w:t>
      </w:r>
    </w:p>
    <w:p w:rsidR="009E2AFC" w:rsidRPr="00BD4FC7" w:rsidRDefault="009E2AFC" w:rsidP="00B84A81">
      <w:pPr>
        <w:rPr>
          <w:rFonts w:ascii="Arial" w:hAnsi="Arial" w:cs="Arial"/>
          <w:b/>
          <w:i/>
          <w:sz w:val="20"/>
          <w:szCs w:val="20"/>
        </w:rPr>
      </w:pPr>
      <w:r w:rsidRPr="00BD4FC7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prof.ssa Monica Leonardi</w:t>
      </w: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Default="009E2AFC" w:rsidP="00B84A81">
      <w:pPr>
        <w:rPr>
          <w:rFonts w:ascii="Arial" w:hAnsi="Arial" w:cs="Arial"/>
          <w:sz w:val="20"/>
          <w:szCs w:val="20"/>
        </w:rPr>
      </w:pPr>
    </w:p>
    <w:p w:rsidR="009E2AFC" w:rsidRPr="00433D34" w:rsidRDefault="009E2AFC" w:rsidP="00433D34">
      <w:pPr>
        <w:rPr>
          <w:rFonts w:ascii="Calibri" w:hAnsi="Calibri" w:cs="Calibri"/>
          <w:bCs/>
          <w:i/>
          <w:color w:val="000000"/>
          <w:sz w:val="20"/>
          <w:szCs w:val="20"/>
        </w:rPr>
      </w:pPr>
    </w:p>
    <w:p w:rsidR="009E2AFC" w:rsidRPr="00433D34" w:rsidRDefault="009E2AFC" w:rsidP="0043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itannic Bold" w:hAnsi="Britannic Bold"/>
          <w:b/>
          <w:color w:val="4F6228"/>
          <w:sz w:val="28"/>
          <w:szCs w:val="28"/>
        </w:rPr>
      </w:pPr>
      <w:r w:rsidRPr="00433D34">
        <w:rPr>
          <w:rFonts w:ascii="Britannic Bold" w:hAnsi="Britannic Bold"/>
          <w:b/>
          <w:color w:val="4F6228"/>
          <w:sz w:val="28"/>
          <w:szCs w:val="28"/>
        </w:rPr>
        <w:t>CISL SCUOLA EMILIA CENTRALE</w:t>
      </w:r>
    </w:p>
    <w:p w:rsidR="009E2AFC" w:rsidRPr="00D357A9" w:rsidRDefault="009E2AFC" w:rsidP="0043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000000"/>
          <w:sz w:val="22"/>
          <w:szCs w:val="22"/>
        </w:rPr>
      </w:pPr>
      <w:r w:rsidRPr="00D357A9">
        <w:rPr>
          <w:rFonts w:ascii="Calibri" w:hAnsi="Calibri"/>
          <w:b/>
          <w:color w:val="000000"/>
          <w:sz w:val="22"/>
          <w:szCs w:val="22"/>
        </w:rPr>
        <w:t>Via Emilia Ovest, 101      41124 MODENA                                    Via Turri, 71      42123 REGGIO EMILIA</w:t>
      </w:r>
    </w:p>
    <w:p w:rsidR="009E2AFC" w:rsidRPr="00BD4FC7" w:rsidRDefault="009E2AFC" w:rsidP="00BD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000000"/>
          <w:sz w:val="22"/>
          <w:szCs w:val="22"/>
        </w:rPr>
      </w:pPr>
      <w:r w:rsidRPr="00D357A9">
        <w:rPr>
          <w:rFonts w:ascii="Calibri" w:hAnsi="Calibri"/>
          <w:b/>
          <w:color w:val="000000"/>
          <w:sz w:val="22"/>
          <w:szCs w:val="22"/>
        </w:rPr>
        <w:t xml:space="preserve">          Tel.  059/890883          Fax 059/820742                           Tel.   0522/357465-466     Fax:   0522/357469</w:t>
      </w:r>
    </w:p>
    <w:sectPr w:rsidR="009E2AFC" w:rsidRPr="00BD4FC7" w:rsidSect="00B84A81">
      <w:pgSz w:w="11906" w:h="16838"/>
      <w:pgMar w:top="426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07"/>
    <w:rsid w:val="000033C8"/>
    <w:rsid w:val="00044B3C"/>
    <w:rsid w:val="000C16E4"/>
    <w:rsid w:val="00102A9C"/>
    <w:rsid w:val="00184E41"/>
    <w:rsid w:val="00211F6D"/>
    <w:rsid w:val="002624D2"/>
    <w:rsid w:val="00280C61"/>
    <w:rsid w:val="002B017E"/>
    <w:rsid w:val="002C0287"/>
    <w:rsid w:val="003303C5"/>
    <w:rsid w:val="003B5A9A"/>
    <w:rsid w:val="00433D34"/>
    <w:rsid w:val="00465FD8"/>
    <w:rsid w:val="00492EF8"/>
    <w:rsid w:val="004F1590"/>
    <w:rsid w:val="0052306A"/>
    <w:rsid w:val="00540E83"/>
    <w:rsid w:val="00590A07"/>
    <w:rsid w:val="005B515C"/>
    <w:rsid w:val="005F70D0"/>
    <w:rsid w:val="00677045"/>
    <w:rsid w:val="006B3CCC"/>
    <w:rsid w:val="006D09CA"/>
    <w:rsid w:val="0072373E"/>
    <w:rsid w:val="00757A0A"/>
    <w:rsid w:val="007D6851"/>
    <w:rsid w:val="008263B1"/>
    <w:rsid w:val="00874B17"/>
    <w:rsid w:val="00897609"/>
    <w:rsid w:val="008A5FC8"/>
    <w:rsid w:val="008D5D66"/>
    <w:rsid w:val="009104B9"/>
    <w:rsid w:val="00910B5E"/>
    <w:rsid w:val="009E2AFC"/>
    <w:rsid w:val="00A118DF"/>
    <w:rsid w:val="00A512CF"/>
    <w:rsid w:val="00A77135"/>
    <w:rsid w:val="00AD3F15"/>
    <w:rsid w:val="00B0427E"/>
    <w:rsid w:val="00B84A81"/>
    <w:rsid w:val="00BD4FC7"/>
    <w:rsid w:val="00C5427F"/>
    <w:rsid w:val="00C7531F"/>
    <w:rsid w:val="00C759CE"/>
    <w:rsid w:val="00CB166A"/>
    <w:rsid w:val="00CC7BE2"/>
    <w:rsid w:val="00CF122A"/>
    <w:rsid w:val="00D01B54"/>
    <w:rsid w:val="00D357A9"/>
    <w:rsid w:val="00D774A8"/>
    <w:rsid w:val="00D83767"/>
    <w:rsid w:val="00D94522"/>
    <w:rsid w:val="00DE6B77"/>
    <w:rsid w:val="00E154F2"/>
    <w:rsid w:val="00E730C4"/>
    <w:rsid w:val="00E73798"/>
    <w:rsid w:val="00E943AA"/>
    <w:rsid w:val="00F55F7C"/>
    <w:rsid w:val="00F9349A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E6B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E8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lfracassi</dc:creator>
  <cp:keywords/>
  <dc:description/>
  <cp:lastModifiedBy>Standard</cp:lastModifiedBy>
  <cp:revision>2</cp:revision>
  <cp:lastPrinted>2018-06-07T16:59:00Z</cp:lastPrinted>
  <dcterms:created xsi:type="dcterms:W3CDTF">2018-06-08T06:40:00Z</dcterms:created>
  <dcterms:modified xsi:type="dcterms:W3CDTF">2018-06-08T06:40:00Z</dcterms:modified>
</cp:coreProperties>
</file>