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76" w:rsidRPr="00810995" w:rsidRDefault="00E56476" w:rsidP="00D82F84">
      <w:pPr>
        <w:pStyle w:val="NoSpacing"/>
        <w:rPr>
          <w:b/>
          <w:color w:val="00B050"/>
          <w:sz w:val="40"/>
          <w:szCs w:val="40"/>
        </w:rPr>
      </w:pPr>
      <w:r>
        <w:rPr>
          <w:noProof/>
        </w:rPr>
        <w:pict>
          <v:oval id="_x0000_s1026" style="position:absolute;margin-left:-28.2pt;margin-top:-3.3pt;width:130.5pt;height:88.5pt;z-index:251657728" fillcolor="yellow">
            <v:shadow on="t" opacity=".5" offset="6pt,-6pt"/>
            <v:textbox>
              <w:txbxContent>
                <w:p w:rsidR="00E56476" w:rsidRDefault="00E56476">
                  <w:r>
                    <w:t>Da esporre all’albo a norma delle vigenti disposizioni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7" type="#_x0000_t75" style="position:absolute;margin-left:172.8pt;margin-top:0;width:169.5pt;height:61.5pt;z-index:251656704;visibility:visible;mso-position-vertical:top">
            <v:imagedata r:id="rId7" o:title=""/>
            <w10:wrap type="square"/>
          </v:shape>
        </w:pict>
      </w:r>
      <w:r>
        <w:br w:type="textWrapping" w:clear="all"/>
      </w:r>
      <w:r w:rsidRPr="00810995">
        <w:rPr>
          <w:b/>
          <w:color w:val="00B050"/>
          <w:sz w:val="40"/>
          <w:szCs w:val="40"/>
        </w:rPr>
        <w:t xml:space="preserve">                                     </w:t>
      </w:r>
      <w:r>
        <w:rPr>
          <w:b/>
          <w:color w:val="00B050"/>
          <w:sz w:val="40"/>
          <w:szCs w:val="40"/>
        </w:rPr>
        <w:t xml:space="preserve">     </w:t>
      </w:r>
      <w:r w:rsidRPr="00810995">
        <w:rPr>
          <w:b/>
          <w:color w:val="00B050"/>
          <w:sz w:val="40"/>
          <w:szCs w:val="40"/>
        </w:rPr>
        <w:t>EMILIA CENTRALE</w:t>
      </w:r>
    </w:p>
    <w:p w:rsidR="00E56476" w:rsidRDefault="00E56476" w:rsidP="00D82F84">
      <w:pPr>
        <w:pStyle w:val="NoSpacing"/>
        <w:rPr>
          <w:b/>
          <w:sz w:val="32"/>
          <w:szCs w:val="32"/>
        </w:rPr>
      </w:pPr>
      <w:r>
        <w:t xml:space="preserve">                                                           </w:t>
      </w:r>
      <w:r w:rsidRPr="002418E0">
        <w:rPr>
          <w:b/>
          <w:sz w:val="32"/>
          <w:szCs w:val="32"/>
        </w:rPr>
        <w:t>Segreteria Provinciale di Reggio Emilia</w:t>
      </w:r>
    </w:p>
    <w:p w:rsidR="00E56476" w:rsidRDefault="00E56476" w:rsidP="00D82F84">
      <w:pPr>
        <w:pStyle w:val="NoSpacing"/>
        <w:rPr>
          <w:b/>
          <w:sz w:val="32"/>
          <w:szCs w:val="32"/>
        </w:rPr>
      </w:pPr>
    </w:p>
    <w:p w:rsidR="00E56476" w:rsidRPr="00D82F84" w:rsidRDefault="00E56476" w:rsidP="00D82F84">
      <w:pPr>
        <w:pStyle w:val="NoSpacing"/>
        <w:rPr>
          <w:b/>
          <w:sz w:val="32"/>
          <w:szCs w:val="32"/>
        </w:rPr>
      </w:pPr>
    </w:p>
    <w:p w:rsidR="00E56476" w:rsidRDefault="00E56476" w:rsidP="00935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b/>
          <w:bCs/>
          <w:sz w:val="52"/>
          <w:szCs w:val="52"/>
        </w:rPr>
      </w:pPr>
      <w:r w:rsidRPr="00F25065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sz w:val="52"/>
          <w:szCs w:val="52"/>
        </w:rPr>
        <w:t xml:space="preserve">GRADUATORIA 3° FASCIA ATA        </w:t>
      </w:r>
    </w:p>
    <w:p w:rsidR="00E56476" w:rsidRPr="00CA5729" w:rsidRDefault="00E56476" w:rsidP="00935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52"/>
          <w:szCs w:val="52"/>
        </w:rPr>
        <w:t xml:space="preserve">             </w:t>
      </w:r>
      <w:r w:rsidRPr="00CA5729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Modello “D3”:    SCELTA  DELLE  30  SCUOLE</w:t>
      </w:r>
    </w:p>
    <w:p w:rsidR="00E56476" w:rsidRDefault="00E56476" w:rsidP="00935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:rsidR="00E56476" w:rsidRPr="00935012" w:rsidRDefault="00E56476" w:rsidP="00935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:rsidR="00E56476" w:rsidRPr="00087522" w:rsidRDefault="00E56476" w:rsidP="00087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087522">
        <w:rPr>
          <w:rFonts w:ascii="Arial Black" w:hAnsi="Arial Black" w:cs="Arial"/>
          <w:b/>
          <w:bCs/>
          <w:sz w:val="32"/>
          <w:szCs w:val="32"/>
        </w:rPr>
        <w:t>PRESENTAZIONE DOMANDE</w:t>
      </w:r>
      <w:r>
        <w:rPr>
          <w:rFonts w:ascii="Arial Black" w:hAnsi="Arial Black" w:cs="Arial"/>
          <w:b/>
          <w:bCs/>
          <w:sz w:val="32"/>
          <w:szCs w:val="32"/>
        </w:rPr>
        <w:t xml:space="preserve"> SU MODELLO ON LINE</w:t>
      </w:r>
      <w:r w:rsidRPr="00087522">
        <w:rPr>
          <w:rFonts w:ascii="Arial Black" w:hAnsi="Arial Black" w:cs="Arial"/>
          <w:b/>
          <w:bCs/>
          <w:sz w:val="32"/>
          <w:szCs w:val="32"/>
        </w:rPr>
        <w:t xml:space="preserve">:    </w:t>
      </w:r>
    </w:p>
    <w:p w:rsidR="00E56476" w:rsidRPr="00505128" w:rsidRDefault="00E56476" w:rsidP="0050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40" w:lineRule="auto"/>
        <w:jc w:val="center"/>
        <w:rPr>
          <w:rFonts w:ascii="Britannic Bold" w:hAnsi="Britannic Bold" w:cs="Arial"/>
          <w:b/>
          <w:bCs/>
          <w:sz w:val="52"/>
          <w:szCs w:val="52"/>
        </w:rPr>
      </w:pPr>
      <w:r>
        <w:rPr>
          <w:rFonts w:ascii="Britannic Bold" w:hAnsi="Britannic Bold" w:cs="Arial"/>
          <w:b/>
          <w:bCs/>
          <w:sz w:val="52"/>
          <w:szCs w:val="52"/>
        </w:rPr>
        <w:t>dal 14 marzo      al 13 aprile</w:t>
      </w:r>
      <w:r w:rsidRPr="00935012">
        <w:rPr>
          <w:rFonts w:ascii="Britannic Bold" w:hAnsi="Britannic Bold" w:cs="Arial"/>
          <w:b/>
          <w:bCs/>
          <w:sz w:val="52"/>
          <w:szCs w:val="52"/>
        </w:rPr>
        <w:t xml:space="preserve"> 201</w:t>
      </w:r>
      <w:r>
        <w:rPr>
          <w:rFonts w:ascii="Britannic Bold" w:hAnsi="Britannic Bold" w:cs="Arial"/>
          <w:b/>
          <w:bCs/>
          <w:sz w:val="52"/>
          <w:szCs w:val="52"/>
        </w:rPr>
        <w:t>8</w:t>
      </w:r>
    </w:p>
    <w:p w:rsidR="00E56476" w:rsidRDefault="00E56476" w:rsidP="00B84B6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56476" w:rsidRPr="00B84B60" w:rsidRDefault="00E56476" w:rsidP="004F60BB">
      <w:pPr>
        <w:ind w:left="2268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12.3pt;margin-top:22.3pt;width:76.9pt;height:195.75pt;z-index:251658752" strokecolor="red" strokeweight="2.25pt"/>
        </w:pict>
      </w:r>
      <w:r w:rsidRPr="00B84B6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Il </w:t>
      </w:r>
      <w:r w:rsidRPr="00B84B60">
        <w:rPr>
          <w:rFonts w:ascii="Arial" w:hAnsi="Arial" w:cs="Arial"/>
          <w:color w:val="000000"/>
          <w:sz w:val="28"/>
          <w:szCs w:val="28"/>
          <w:lang w:eastAsia="en-US"/>
        </w:rPr>
        <w:t xml:space="preserve">MIUR con nota prot. 11970 del 06/03/2018 ha reso noto che sarà disponibile su istanze on-line </w:t>
      </w:r>
      <w:r w:rsidRPr="00B84B60">
        <w:rPr>
          <w:rFonts w:ascii="Arial" w:hAnsi="Arial" w:cs="Arial"/>
          <w:b/>
          <w:sz w:val="28"/>
          <w:szCs w:val="28"/>
          <w:u w:val="single"/>
          <w:lang w:eastAsia="en-US"/>
        </w:rPr>
        <w:t xml:space="preserve">dal </w:t>
      </w:r>
      <w:r w:rsidRPr="00B84B60">
        <w:rPr>
          <w:rFonts w:ascii="Arial" w:hAnsi="Arial" w:cs="Arial"/>
          <w:b/>
          <w:bCs/>
          <w:sz w:val="28"/>
          <w:szCs w:val="28"/>
          <w:u w:val="single"/>
          <w:lang w:eastAsia="en-US"/>
        </w:rPr>
        <w:t>14 marzo fino alle ore 14 del  13 aprile 2018</w:t>
      </w:r>
      <w:r w:rsidRPr="00B84B60">
        <w:rPr>
          <w:rFonts w:ascii="Arial" w:hAnsi="Arial" w:cs="Arial"/>
          <w:b/>
          <w:bCs/>
          <w:color w:val="DD0000"/>
          <w:sz w:val="28"/>
          <w:szCs w:val="28"/>
          <w:u w:val="single"/>
          <w:lang w:eastAsia="en-US"/>
        </w:rPr>
        <w:t xml:space="preserve"> </w:t>
      </w:r>
      <w:r w:rsidRPr="00B84B60">
        <w:rPr>
          <w:rFonts w:ascii="Arial" w:hAnsi="Arial" w:cs="Arial"/>
          <w:color w:val="000000"/>
          <w:sz w:val="28"/>
          <w:szCs w:val="28"/>
          <w:lang w:eastAsia="en-US"/>
        </w:rPr>
        <w:t xml:space="preserve"> l'allegato D3  per la scelta delle sedi da parte del personale ATA che ha chiesto l’inserimento in  terza fascia.</w:t>
      </w:r>
    </w:p>
    <w:p w:rsidR="00E56476" w:rsidRPr="00B84B60" w:rsidRDefault="00E56476" w:rsidP="004F60BB">
      <w:pPr>
        <w:ind w:left="2268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  <w:r w:rsidRPr="00B84B60">
        <w:rPr>
          <w:rFonts w:ascii="Arial" w:hAnsi="Arial" w:cs="Arial"/>
          <w:color w:val="000000"/>
          <w:sz w:val="28"/>
          <w:szCs w:val="28"/>
          <w:lang w:eastAsia="en-US"/>
        </w:rPr>
        <w:t xml:space="preserve">Potrà essere così </w:t>
      </w:r>
      <w:r w:rsidRPr="00B84B60">
        <w:rPr>
          <w:rFonts w:ascii="Arial" w:hAnsi="Arial" w:cs="Arial"/>
          <w:color w:val="000000"/>
          <w:sz w:val="28"/>
          <w:szCs w:val="28"/>
          <w:u w:val="single"/>
          <w:lang w:eastAsia="en-US"/>
        </w:rPr>
        <w:t>completata la domanda</w:t>
      </w:r>
      <w:r w:rsidRPr="00B84B60">
        <w:rPr>
          <w:rFonts w:ascii="Arial" w:hAnsi="Arial" w:cs="Arial"/>
          <w:color w:val="000000"/>
          <w:sz w:val="28"/>
          <w:szCs w:val="28"/>
          <w:lang w:eastAsia="en-US"/>
        </w:rPr>
        <w:t xml:space="preserve"> di aggiornamento o di inserimento nella graduatoria </w:t>
      </w:r>
      <w:r w:rsidRPr="00B84B60">
        <w:rPr>
          <w:rFonts w:ascii="Arial" w:hAnsi="Arial" w:cs="Arial"/>
          <w:color w:val="000000"/>
          <w:sz w:val="28"/>
          <w:szCs w:val="28"/>
          <w:u w:val="single"/>
          <w:lang w:eastAsia="en-US"/>
        </w:rPr>
        <w:t>già presentata entro il 30 ottobre 2017</w:t>
      </w:r>
      <w:r w:rsidRPr="00B84B60">
        <w:rPr>
          <w:rFonts w:ascii="Arial" w:hAnsi="Arial" w:cs="Arial"/>
          <w:color w:val="000000"/>
          <w:sz w:val="28"/>
          <w:szCs w:val="28"/>
          <w:lang w:eastAsia="en-US"/>
        </w:rPr>
        <w:t xml:space="preserve">  da parte del personale interessato.  </w:t>
      </w:r>
    </w:p>
    <w:p w:rsidR="00E56476" w:rsidRDefault="00E56476" w:rsidP="004F60BB">
      <w:pPr>
        <w:ind w:left="2268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  <w:r w:rsidRPr="00B84B60">
        <w:rPr>
          <w:rFonts w:ascii="Arial" w:hAnsi="Arial" w:cs="Arial"/>
          <w:color w:val="000000"/>
          <w:sz w:val="28"/>
          <w:szCs w:val="28"/>
          <w:lang w:eastAsia="en-US"/>
        </w:rPr>
        <w:t>Sarà possibile indicare fino ad un massimo di 30 scuole. La graduatoria sarà utilizzata per il conferimento delle supplenze nei profili del personale ATA da parte degli Istituti Scolastici a partire dal 1° settembre 2018.</w:t>
      </w:r>
    </w:p>
    <w:p w:rsidR="00E56476" w:rsidRPr="004F60BB" w:rsidRDefault="00E56476" w:rsidP="004F60BB">
      <w:pPr>
        <w:ind w:left="2268"/>
        <w:jc w:val="both"/>
        <w:rPr>
          <w:rFonts w:ascii="Arial" w:hAnsi="Arial" w:cs="Arial"/>
          <w:color w:val="000000"/>
          <w:sz w:val="4"/>
          <w:szCs w:val="4"/>
          <w:lang w:eastAsia="en-US"/>
        </w:rPr>
      </w:pPr>
    </w:p>
    <w:p w:rsidR="00E56476" w:rsidRPr="004F60BB" w:rsidRDefault="00E56476" w:rsidP="00B84B60">
      <w:pPr>
        <w:jc w:val="both"/>
        <w:rPr>
          <w:rFonts w:ascii="Arial" w:hAnsi="Arial" w:cs="Arial"/>
          <w:i/>
          <w:color w:val="000000"/>
          <w:sz w:val="24"/>
          <w:szCs w:val="24"/>
          <w:lang w:eastAsia="en-US"/>
        </w:rPr>
      </w:pPr>
      <w:r w:rsidRPr="004F60BB">
        <w:rPr>
          <w:rFonts w:ascii="Arial" w:hAnsi="Arial" w:cs="Arial"/>
          <w:i/>
          <w:color w:val="000000"/>
          <w:sz w:val="24"/>
          <w:szCs w:val="24"/>
          <w:lang w:eastAsia="en-US"/>
        </w:rPr>
        <w:t>La Cisl scuola resta disponibile come sempre a fornire aiuto ai propri iscritti nella compilazione della domanda sia nella sede di Reggio Emilia di Via Turri 71 quanto nelle sedi decentrate, previo appuntamento fissato anche telefonicamente</w:t>
      </w:r>
    </w:p>
    <w:p w:rsidR="00E56476" w:rsidRPr="004F60BB" w:rsidRDefault="00E56476" w:rsidP="004F60BB">
      <w:pPr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4F60BB">
        <w:rPr>
          <w:rFonts w:ascii="Arial" w:hAnsi="Arial" w:cs="Arial"/>
          <w:i/>
          <w:color w:val="000000"/>
          <w:sz w:val="24"/>
          <w:szCs w:val="24"/>
          <w:lang w:eastAsia="en-US"/>
        </w:rPr>
        <w:t>E’ necessario presentarsi all’appuntamento con le credenziali istituzionali (user name, password e codice personale) senza le quali non sarà possibile procedere alla compilazione del modulo.</w:t>
      </w:r>
    </w:p>
    <w:p w:rsidR="00E56476" w:rsidRPr="00CC58F4" w:rsidRDefault="00E56476" w:rsidP="00CC58F4">
      <w:pPr>
        <w:jc w:val="both"/>
        <w:rPr>
          <w:rFonts w:ascii="Arial" w:hAnsi="Arial" w:cs="Arial"/>
          <w:b/>
        </w:rPr>
      </w:pPr>
      <w:r>
        <w:rPr>
          <w:rFonts w:ascii="Arial Black" w:hAnsi="Arial Black"/>
          <w:color w:val="339966"/>
          <w:sz w:val="20"/>
          <w:szCs w:val="20"/>
        </w:rPr>
        <w:t>______________________________________________________________________________________________</w:t>
      </w:r>
    </w:p>
    <w:p w:rsidR="00E56476" w:rsidRDefault="00E56476" w:rsidP="00D82F84">
      <w:pPr>
        <w:pStyle w:val="Caption"/>
        <w:rPr>
          <w:rFonts w:ascii="Arial Black" w:hAnsi="Arial Black"/>
          <w:color w:val="339966"/>
          <w:sz w:val="20"/>
          <w:szCs w:val="20"/>
        </w:rPr>
      </w:pPr>
      <w:r>
        <w:rPr>
          <w:rFonts w:ascii="Arial Black" w:hAnsi="Arial Black"/>
          <w:color w:val="339966"/>
          <w:sz w:val="20"/>
          <w:szCs w:val="20"/>
        </w:rPr>
        <w:t xml:space="preserve">                                               CISL SCUOLA EMILIA CENTRALE   </w:t>
      </w:r>
    </w:p>
    <w:p w:rsidR="00E56476" w:rsidRPr="00D34CFB" w:rsidRDefault="00E56476" w:rsidP="002418E0">
      <w:pPr>
        <w:pStyle w:val="Caption"/>
        <w:jc w:val="center"/>
        <w:rPr>
          <w:rFonts w:ascii="Arial Black" w:hAnsi="Arial Black"/>
          <w:color w:val="339966"/>
          <w:szCs w:val="16"/>
        </w:rPr>
      </w:pPr>
      <w:r w:rsidRPr="00D34CFB">
        <w:rPr>
          <w:rFonts w:ascii="Arial Black" w:hAnsi="Arial Black"/>
          <w:color w:val="339966"/>
          <w:szCs w:val="16"/>
        </w:rPr>
        <w:t>SEGRETERIA PROVINCIALE DI  REGGIO EMILIA</w:t>
      </w:r>
    </w:p>
    <w:p w:rsidR="00E56476" w:rsidRDefault="00E56476" w:rsidP="002418E0">
      <w:pPr>
        <w:spacing w:after="0" w:line="240" w:lineRule="auto"/>
        <w:jc w:val="center"/>
        <w:rPr>
          <w:rFonts w:ascii="Arial Black" w:hAnsi="Arial Black"/>
          <w:b/>
          <w:color w:val="4F6228"/>
          <w:sz w:val="16"/>
          <w:szCs w:val="16"/>
        </w:rPr>
      </w:pPr>
      <w:r w:rsidRPr="00D34CFB">
        <w:rPr>
          <w:rFonts w:ascii="Arial Black" w:hAnsi="Arial Black"/>
          <w:b/>
          <w:color w:val="4F6228"/>
          <w:sz w:val="16"/>
          <w:szCs w:val="16"/>
        </w:rPr>
        <w:t xml:space="preserve">    Via Tu</w:t>
      </w:r>
      <w:r>
        <w:rPr>
          <w:rFonts w:ascii="Arial Black" w:hAnsi="Arial Black"/>
          <w:b/>
          <w:color w:val="4F6228"/>
          <w:sz w:val="16"/>
          <w:szCs w:val="16"/>
        </w:rPr>
        <w:t xml:space="preserve">rri, 71      42123 REGGIO EMILIA   </w:t>
      </w:r>
    </w:p>
    <w:p w:rsidR="00E56476" w:rsidRDefault="00E56476" w:rsidP="002418E0">
      <w:pPr>
        <w:spacing w:after="0" w:line="240" w:lineRule="auto"/>
        <w:jc w:val="center"/>
        <w:rPr>
          <w:rFonts w:ascii="Arial Black" w:hAnsi="Arial Black"/>
          <w:b/>
          <w:color w:val="4F6228"/>
          <w:sz w:val="16"/>
          <w:szCs w:val="16"/>
        </w:rPr>
      </w:pPr>
      <w:r w:rsidRPr="00D34CFB">
        <w:rPr>
          <w:rFonts w:ascii="Arial Black" w:hAnsi="Arial Black"/>
          <w:b/>
          <w:color w:val="4F6228"/>
          <w:sz w:val="16"/>
          <w:szCs w:val="16"/>
        </w:rPr>
        <w:t xml:space="preserve"> Tel.   0522/357465  -   0522/3574</w:t>
      </w:r>
      <w:r>
        <w:rPr>
          <w:rFonts w:ascii="Arial Black" w:hAnsi="Arial Black"/>
          <w:b/>
          <w:color w:val="4F6228"/>
          <w:sz w:val="16"/>
          <w:szCs w:val="16"/>
        </w:rPr>
        <w:t>66            Fax:   0522/357469</w:t>
      </w:r>
    </w:p>
    <w:p w:rsidR="00E56476" w:rsidRPr="00935012" w:rsidRDefault="00E56476" w:rsidP="00935012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</w:t>
      </w:r>
      <w:bookmarkStart w:id="0" w:name="_GoBack"/>
      <w:bookmarkEnd w:id="0"/>
    </w:p>
    <w:sectPr w:rsidR="00E56476" w:rsidRPr="00935012" w:rsidSect="00935012">
      <w:pgSz w:w="11906" w:h="16838"/>
      <w:pgMar w:top="426" w:right="991" w:bottom="851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476" w:rsidRDefault="00E56476" w:rsidP="00162A52">
      <w:pPr>
        <w:spacing w:after="0" w:line="240" w:lineRule="auto"/>
      </w:pPr>
      <w:r>
        <w:separator/>
      </w:r>
    </w:p>
  </w:endnote>
  <w:endnote w:type="continuationSeparator" w:id="0">
    <w:p w:rsidR="00E56476" w:rsidRDefault="00E56476" w:rsidP="0016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476" w:rsidRDefault="00E56476" w:rsidP="00162A52">
      <w:pPr>
        <w:spacing w:after="0" w:line="240" w:lineRule="auto"/>
      </w:pPr>
      <w:r>
        <w:separator/>
      </w:r>
    </w:p>
  </w:footnote>
  <w:footnote w:type="continuationSeparator" w:id="0">
    <w:p w:rsidR="00E56476" w:rsidRDefault="00E56476" w:rsidP="00162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90415"/>
    <w:multiLevelType w:val="hybridMultilevel"/>
    <w:tmpl w:val="54D00D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3AC"/>
    <w:rsid w:val="0002196C"/>
    <w:rsid w:val="00026C0C"/>
    <w:rsid w:val="00050244"/>
    <w:rsid w:val="00087522"/>
    <w:rsid w:val="00154119"/>
    <w:rsid w:val="00162A52"/>
    <w:rsid w:val="001E28A1"/>
    <w:rsid w:val="001F0379"/>
    <w:rsid w:val="002241CA"/>
    <w:rsid w:val="00233DC8"/>
    <w:rsid w:val="002418E0"/>
    <w:rsid w:val="002C3F90"/>
    <w:rsid w:val="002D1245"/>
    <w:rsid w:val="002E5097"/>
    <w:rsid w:val="002F4F74"/>
    <w:rsid w:val="003D63F4"/>
    <w:rsid w:val="004533AC"/>
    <w:rsid w:val="00464234"/>
    <w:rsid w:val="004B04ED"/>
    <w:rsid w:val="004B1437"/>
    <w:rsid w:val="004C3BFF"/>
    <w:rsid w:val="004F60BB"/>
    <w:rsid w:val="00505128"/>
    <w:rsid w:val="005069BF"/>
    <w:rsid w:val="00561836"/>
    <w:rsid w:val="00563955"/>
    <w:rsid w:val="00601599"/>
    <w:rsid w:val="006546B4"/>
    <w:rsid w:val="00656B90"/>
    <w:rsid w:val="007015A4"/>
    <w:rsid w:val="00742FC1"/>
    <w:rsid w:val="007638AD"/>
    <w:rsid w:val="007802FB"/>
    <w:rsid w:val="007950AB"/>
    <w:rsid w:val="008037B6"/>
    <w:rsid w:val="00810995"/>
    <w:rsid w:val="00825325"/>
    <w:rsid w:val="008574D8"/>
    <w:rsid w:val="008E6ADC"/>
    <w:rsid w:val="00935012"/>
    <w:rsid w:val="009854D9"/>
    <w:rsid w:val="009F5A6D"/>
    <w:rsid w:val="00A37F01"/>
    <w:rsid w:val="00A53292"/>
    <w:rsid w:val="00A86890"/>
    <w:rsid w:val="00A91DEA"/>
    <w:rsid w:val="00AA7805"/>
    <w:rsid w:val="00AC31C9"/>
    <w:rsid w:val="00AF6948"/>
    <w:rsid w:val="00B44170"/>
    <w:rsid w:val="00B84B60"/>
    <w:rsid w:val="00B86518"/>
    <w:rsid w:val="00BA0C0A"/>
    <w:rsid w:val="00BB2286"/>
    <w:rsid w:val="00BF37FD"/>
    <w:rsid w:val="00CA14C1"/>
    <w:rsid w:val="00CA5729"/>
    <w:rsid w:val="00CC58F4"/>
    <w:rsid w:val="00D330BC"/>
    <w:rsid w:val="00D34CFB"/>
    <w:rsid w:val="00D36F47"/>
    <w:rsid w:val="00D82F84"/>
    <w:rsid w:val="00DB3DAC"/>
    <w:rsid w:val="00DB4898"/>
    <w:rsid w:val="00DD470C"/>
    <w:rsid w:val="00E11E4F"/>
    <w:rsid w:val="00E56476"/>
    <w:rsid w:val="00E70116"/>
    <w:rsid w:val="00E737E7"/>
    <w:rsid w:val="00EC7B54"/>
    <w:rsid w:val="00EF5314"/>
    <w:rsid w:val="00F25065"/>
    <w:rsid w:val="00F451C9"/>
    <w:rsid w:val="00F83DD9"/>
    <w:rsid w:val="00FF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4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33A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4533AC"/>
    <w:pPr>
      <w:spacing w:after="0" w:line="240" w:lineRule="auto"/>
    </w:pPr>
    <w:rPr>
      <w:rFonts w:ascii="Times New Roman" w:hAnsi="Times New Roman"/>
      <w:b/>
      <w:bCs/>
      <w:sz w:val="16"/>
      <w:szCs w:val="24"/>
    </w:rPr>
  </w:style>
  <w:style w:type="paragraph" w:styleId="NoSpacing">
    <w:name w:val="No Spacing"/>
    <w:uiPriority w:val="99"/>
    <w:qFormat/>
    <w:rsid w:val="00CA14C1"/>
  </w:style>
  <w:style w:type="paragraph" w:styleId="ListParagraph">
    <w:name w:val="List Paragraph"/>
    <w:basedOn w:val="Normal"/>
    <w:uiPriority w:val="99"/>
    <w:qFormat/>
    <w:rsid w:val="00D330BC"/>
    <w:pPr>
      <w:ind w:left="720"/>
      <w:contextualSpacing/>
    </w:pPr>
  </w:style>
  <w:style w:type="table" w:styleId="TableGrid">
    <w:name w:val="Table Grid"/>
    <w:basedOn w:val="TableNormal"/>
    <w:uiPriority w:val="99"/>
    <w:rsid w:val="00F250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62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2A5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62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2A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277</Words>
  <Characters>1579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lfracassi</dc:creator>
  <cp:keywords/>
  <dc:description/>
  <cp:lastModifiedBy>Standard</cp:lastModifiedBy>
  <cp:revision>2</cp:revision>
  <cp:lastPrinted>2018-03-07T05:01:00Z</cp:lastPrinted>
  <dcterms:created xsi:type="dcterms:W3CDTF">2018-03-09T07:17:00Z</dcterms:created>
  <dcterms:modified xsi:type="dcterms:W3CDTF">2018-03-09T07:17:00Z</dcterms:modified>
</cp:coreProperties>
</file>