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FC" w:rsidRDefault="00DD5EFC">
      <w:r w:rsidRPr="00D861A8">
        <w:rPr>
          <w:rFonts w:ascii="Calibri" w:hAnsi="Calibri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81.5pt;height:72.75pt;visibility:visible">
            <v:imagedata r:id="rId7" o:title=""/>
          </v:shape>
        </w:pict>
      </w:r>
      <w:r>
        <w:t>+</w:t>
      </w:r>
    </w:p>
    <w:p w:rsidR="00DD5EFC" w:rsidRPr="002067E2" w:rsidRDefault="00DD5EFC" w:rsidP="00DE6B77">
      <w:pPr>
        <w:rPr>
          <w:rFonts w:ascii="Arial Black" w:hAnsi="Arial Black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84A81">
        <w:rPr>
          <w:rFonts w:ascii="Arial Black" w:hAnsi="Arial Black" w:cs="Arial"/>
          <w:sz w:val="22"/>
          <w:szCs w:val="22"/>
        </w:rPr>
        <w:t>CISL SCUOLA EMILIA CENTRALE</w:t>
      </w:r>
      <w:r>
        <w:rPr>
          <w:rFonts w:ascii="Arial Black" w:hAnsi="Arial Black" w:cs="Arial"/>
          <w:sz w:val="22"/>
          <w:szCs w:val="22"/>
        </w:rPr>
        <w:t xml:space="preserve">                         </w:t>
      </w:r>
      <w:r w:rsidRPr="004F1590">
        <w:rPr>
          <w:rFonts w:ascii="Calibri" w:hAnsi="Calibri" w:cs="Arial"/>
        </w:rPr>
        <w:t>Reg</w:t>
      </w:r>
      <w:r>
        <w:rPr>
          <w:rFonts w:ascii="Calibri" w:hAnsi="Calibri" w:cs="Arial"/>
        </w:rPr>
        <w:t>gio Emilia,  20 marzo  2018</w:t>
      </w:r>
    </w:p>
    <w:p w:rsidR="00DD5EFC" w:rsidRPr="00B84A81" w:rsidRDefault="00DD5EFC" w:rsidP="00DE6B77">
      <w:pPr>
        <w:rPr>
          <w:rFonts w:ascii="Calibri" w:hAnsi="Calibri" w:cs="Arial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84A81">
        <w:rPr>
          <w:rFonts w:ascii="Calibri" w:hAnsi="Calibri" w:cs="Arial"/>
        </w:rPr>
        <w:t>Segreteria Territoriale</w:t>
      </w:r>
      <w:r>
        <w:rPr>
          <w:rFonts w:ascii="Calibri" w:hAnsi="Calibri" w:cs="Arial"/>
        </w:rPr>
        <w:t xml:space="preserve">  </w:t>
      </w:r>
      <w:r w:rsidRPr="00B84A81">
        <w:rPr>
          <w:rFonts w:ascii="Calibri" w:hAnsi="Calibri" w:cs="Arial"/>
        </w:rPr>
        <w:t xml:space="preserve"> di</w:t>
      </w:r>
      <w:r>
        <w:rPr>
          <w:rFonts w:ascii="Calibri" w:hAnsi="Calibri" w:cs="Arial"/>
        </w:rPr>
        <w:t xml:space="preserve"> </w:t>
      </w:r>
      <w:r w:rsidRPr="00B84A81">
        <w:rPr>
          <w:rFonts w:ascii="Calibri" w:hAnsi="Calibri" w:cs="Arial"/>
        </w:rPr>
        <w:t xml:space="preserve"> Reggio Emilia                                          </w:t>
      </w:r>
    </w:p>
    <w:p w:rsidR="00DD5EFC" w:rsidRPr="00B84A81" w:rsidRDefault="00DD5EFC" w:rsidP="00DE6B77">
      <w:pPr>
        <w:rPr>
          <w:rFonts w:ascii="Calibri" w:hAnsi="Calibri" w:cs="Arial"/>
        </w:rPr>
      </w:pPr>
      <w:r w:rsidRPr="00B84A81">
        <w:rPr>
          <w:rFonts w:ascii="Arial" w:hAnsi="Arial" w:cs="Arial"/>
        </w:rPr>
        <w:t xml:space="preserve">    </w:t>
      </w:r>
      <w:r w:rsidRPr="00B84A81">
        <w:rPr>
          <w:rFonts w:ascii="Calibri" w:hAnsi="Calibri" w:cs="Arial"/>
        </w:rPr>
        <w:t>Via Turri, 71       42121</w:t>
      </w:r>
      <w:r>
        <w:rPr>
          <w:rFonts w:ascii="Calibri" w:hAnsi="Calibri" w:cs="Arial"/>
        </w:rPr>
        <w:t xml:space="preserve">    REGGIO EMILIA                   </w:t>
      </w:r>
    </w:p>
    <w:p w:rsidR="00DD5EFC" w:rsidRDefault="00DD5EFC" w:rsidP="00DE6B77">
      <w:pPr>
        <w:rPr>
          <w:rFonts w:ascii="Arial" w:hAnsi="Arial" w:cs="Arial"/>
        </w:rPr>
      </w:pPr>
      <w:r w:rsidRPr="00B84A81">
        <w:rPr>
          <w:rFonts w:ascii="Calibri" w:hAnsi="Calibri" w:cs="Arial"/>
        </w:rPr>
        <w:t xml:space="preserve">    </w:t>
      </w:r>
      <w:r>
        <w:rPr>
          <w:rFonts w:ascii="Calibri" w:hAnsi="Calibri" w:cs="Arial"/>
        </w:rPr>
        <w:t xml:space="preserve"> </w:t>
      </w:r>
      <w:r w:rsidRPr="00B84A81">
        <w:rPr>
          <w:rFonts w:ascii="Calibri" w:hAnsi="Calibri" w:cs="Arial"/>
          <w:u w:val="single"/>
        </w:rPr>
        <w:t>Tel</w:t>
      </w:r>
      <w:r>
        <w:rPr>
          <w:rFonts w:ascii="Calibri" w:hAnsi="Calibri" w:cs="Arial"/>
        </w:rPr>
        <w:t xml:space="preserve"> 0522/357465-466</w:t>
      </w:r>
      <w:r w:rsidRPr="00B84A8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</w:t>
      </w:r>
      <w:r w:rsidRPr="00B84A81">
        <w:rPr>
          <w:rFonts w:ascii="Calibri" w:hAnsi="Calibri" w:cs="Arial"/>
          <w:u w:val="single"/>
        </w:rPr>
        <w:t>Fax</w:t>
      </w:r>
      <w:r w:rsidRPr="00B84A81">
        <w:rPr>
          <w:rFonts w:ascii="Calibri" w:hAnsi="Calibri" w:cs="Arial"/>
        </w:rPr>
        <w:t xml:space="preserve"> 0522/357469</w:t>
      </w:r>
      <w:r w:rsidRPr="00B84A81">
        <w:rPr>
          <w:rFonts w:ascii="Arial" w:hAnsi="Arial" w:cs="Arial"/>
        </w:rPr>
        <w:t xml:space="preserve">  </w:t>
      </w:r>
    </w:p>
    <w:p w:rsidR="00DD5EFC" w:rsidRDefault="00DD5EFC" w:rsidP="00DE6B77">
      <w:pPr>
        <w:rPr>
          <w:rFonts w:ascii="Arial" w:hAnsi="Arial" w:cs="Arial"/>
        </w:rPr>
      </w:pPr>
    </w:p>
    <w:p w:rsidR="00DD5EFC" w:rsidRPr="002067E2" w:rsidRDefault="00DD5EFC" w:rsidP="002067E2">
      <w:pPr>
        <w:pStyle w:val="NoSpacing"/>
        <w:rPr>
          <w:b/>
          <w:color w:val="00B050"/>
          <w:sz w:val="10"/>
          <w:szCs w:val="10"/>
        </w:rPr>
      </w:pPr>
      <w:r>
        <w:rPr>
          <w:rFonts w:ascii="Arial" w:hAnsi="Arial" w:cs="Arial"/>
        </w:rPr>
        <w:t xml:space="preserve">    </w:t>
      </w:r>
      <w:r w:rsidRPr="00810995">
        <w:rPr>
          <w:b/>
          <w:color w:val="00B050"/>
          <w:sz w:val="40"/>
          <w:szCs w:val="40"/>
        </w:rPr>
        <w:t xml:space="preserve">                                     </w:t>
      </w:r>
      <w:r>
        <w:rPr>
          <w:b/>
          <w:color w:val="00B050"/>
          <w:sz w:val="40"/>
          <w:szCs w:val="40"/>
        </w:rPr>
        <w:t xml:space="preserve">     </w:t>
      </w:r>
    </w:p>
    <w:p w:rsidR="00DD5EFC" w:rsidRPr="00EC6681" w:rsidRDefault="00DD5EFC" w:rsidP="00EC668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 Black" w:hAnsi="Arial Black" w:cs="Arial"/>
          <w:b/>
          <w:bCs/>
          <w:sz w:val="52"/>
          <w:szCs w:val="52"/>
        </w:rPr>
      </w:pPr>
      <w:r w:rsidRPr="00F25065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Pr="00EC6681">
        <w:rPr>
          <w:rFonts w:ascii="Arial Black" w:hAnsi="Arial Black" w:cs="Arial"/>
          <w:b/>
          <w:bCs/>
          <w:sz w:val="52"/>
          <w:szCs w:val="52"/>
        </w:rPr>
        <w:t xml:space="preserve">GRADUATORIA 24 MESI           </w:t>
      </w:r>
    </w:p>
    <w:p w:rsidR="00DD5EFC" w:rsidRDefault="00DD5EFC" w:rsidP="00EC668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52"/>
          <w:szCs w:val="52"/>
        </w:rPr>
        <w:t xml:space="preserve">             </w:t>
      </w:r>
      <w:r w:rsidRPr="0043096F">
        <w:rPr>
          <w:rFonts w:ascii="Arial" w:hAnsi="Arial" w:cs="Arial"/>
          <w:b/>
          <w:bCs/>
          <w:sz w:val="28"/>
          <w:szCs w:val="28"/>
          <w:u w:val="single"/>
        </w:rPr>
        <w:t>AGGIORNAMENTO E/O NUOVI INSERIMENTI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</w:p>
    <w:p w:rsidR="00DD5EFC" w:rsidRPr="00935012" w:rsidRDefault="00DD5EFC" w:rsidP="00EC668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b/>
          <w:bCs/>
          <w:sz w:val="10"/>
          <w:szCs w:val="10"/>
        </w:rPr>
      </w:pPr>
    </w:p>
    <w:p w:rsidR="00DD5EFC" w:rsidRDefault="00DD5EFC" w:rsidP="00EC668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087522">
        <w:rPr>
          <w:rFonts w:ascii="Arial Black" w:hAnsi="Arial Black" w:cs="Arial"/>
          <w:b/>
          <w:bCs/>
          <w:sz w:val="32"/>
          <w:szCs w:val="32"/>
        </w:rPr>
        <w:t xml:space="preserve">PRESENTAZIONE DOMANDE:    </w:t>
      </w:r>
    </w:p>
    <w:p w:rsidR="00DD5EFC" w:rsidRDefault="00DD5EFC" w:rsidP="00EC668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Britannic Bold" w:hAnsi="Britannic Bold" w:cs="Arial"/>
          <w:b/>
          <w:bCs/>
        </w:rPr>
      </w:pPr>
      <w:r>
        <w:rPr>
          <w:rFonts w:ascii="Britannic Bold" w:hAnsi="Britannic Bold" w:cs="Arial"/>
          <w:b/>
          <w:bCs/>
          <w:sz w:val="52"/>
          <w:szCs w:val="52"/>
        </w:rPr>
        <w:t xml:space="preserve"> dal 20 marzo  al 19 aprile</w:t>
      </w:r>
      <w:r w:rsidRPr="00935012">
        <w:rPr>
          <w:rFonts w:ascii="Britannic Bold" w:hAnsi="Britannic Bold" w:cs="Arial"/>
          <w:b/>
          <w:bCs/>
          <w:sz w:val="52"/>
          <w:szCs w:val="52"/>
        </w:rPr>
        <w:t xml:space="preserve"> 201</w:t>
      </w:r>
      <w:r>
        <w:rPr>
          <w:rFonts w:ascii="Britannic Bold" w:hAnsi="Britannic Bold" w:cs="Arial"/>
          <w:b/>
          <w:bCs/>
          <w:sz w:val="52"/>
          <w:szCs w:val="52"/>
        </w:rPr>
        <w:t xml:space="preserve">8 </w:t>
      </w:r>
      <w:r>
        <w:rPr>
          <w:rFonts w:ascii="Britannic Bold" w:hAnsi="Britannic Bold" w:cs="Arial"/>
          <w:b/>
          <w:bCs/>
        </w:rPr>
        <w:t>(entro h. 17,00</w:t>
      </w:r>
      <w:r w:rsidRPr="002E0000">
        <w:rPr>
          <w:rFonts w:ascii="Britannic Bold" w:hAnsi="Britannic Bold" w:cs="Arial"/>
          <w:b/>
          <w:bCs/>
        </w:rPr>
        <w:t>)</w:t>
      </w:r>
    </w:p>
    <w:p w:rsidR="00DD5EFC" w:rsidRDefault="00DD5EFC" w:rsidP="00EC668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Britannic Bold" w:hAnsi="Britannic Bold" w:cs="Arial"/>
          <w:b/>
          <w:bCs/>
        </w:rPr>
      </w:pPr>
    </w:p>
    <w:p w:rsidR="00DD5EFC" w:rsidRDefault="00DD5EFC" w:rsidP="00EC668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Britannic Bold" w:hAnsi="Britannic Bold" w:cs="Arial"/>
          <w:b/>
          <w:bCs/>
        </w:rPr>
      </w:pPr>
      <w:r>
        <w:rPr>
          <w:rFonts w:ascii="Britannic Bold" w:hAnsi="Britannic Bold" w:cs="Arial"/>
          <w:b/>
          <w:bCs/>
        </w:rPr>
        <w:t xml:space="preserve">Non è ancora stata definita la data per la presentazione del  modello “G” </w:t>
      </w:r>
    </w:p>
    <w:p w:rsidR="00DD5EFC" w:rsidRDefault="00DD5EFC" w:rsidP="00EC668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Britannic Bold" w:hAnsi="Britannic Bold" w:cs="Arial"/>
          <w:b/>
          <w:bCs/>
        </w:rPr>
      </w:pPr>
      <w:r>
        <w:rPr>
          <w:rFonts w:ascii="Britannic Bold" w:hAnsi="Britannic Bold" w:cs="Arial"/>
          <w:b/>
          <w:bCs/>
        </w:rPr>
        <w:t xml:space="preserve">per la scelta delle scuole </w:t>
      </w:r>
    </w:p>
    <w:p w:rsidR="00DD5EFC" w:rsidRPr="002E0000" w:rsidRDefault="00DD5EFC" w:rsidP="00EC668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 Black" w:hAnsi="Arial Black" w:cs="Arial"/>
          <w:b/>
          <w:bCs/>
        </w:rPr>
      </w:pPr>
      <w:r w:rsidRPr="002E0000">
        <w:rPr>
          <w:rFonts w:ascii="Britannic Bold" w:hAnsi="Britannic Bold" w:cs="Arial"/>
          <w:b/>
          <w:bCs/>
        </w:rPr>
        <w:t xml:space="preserve"> </w:t>
      </w:r>
    </w:p>
    <w:p w:rsidR="00DD5EFC" w:rsidRDefault="00DD5EFC" w:rsidP="002067E2">
      <w:pPr>
        <w:ind w:right="-427"/>
        <w:jc w:val="both"/>
        <w:rPr>
          <w:rFonts w:ascii="Arial" w:hAnsi="Arial" w:cs="Arial"/>
          <w:b/>
          <w:sz w:val="20"/>
          <w:szCs w:val="20"/>
        </w:rPr>
      </w:pPr>
    </w:p>
    <w:p w:rsidR="00DD5EFC" w:rsidRDefault="00DD5EFC" w:rsidP="00490F07">
      <w:pPr>
        <w:ind w:left="-426" w:right="-425"/>
        <w:jc w:val="center"/>
        <w:rPr>
          <w:rFonts w:ascii="Arial" w:hAnsi="Arial" w:cs="Arial"/>
          <w:b/>
          <w:sz w:val="6"/>
          <w:szCs w:val="6"/>
        </w:rPr>
      </w:pPr>
    </w:p>
    <w:p w:rsidR="00DD5EFC" w:rsidRDefault="00DD5EFC" w:rsidP="00EC6681">
      <w:pPr>
        <w:ind w:left="-426" w:right="-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 la consulenza specifica s</w:t>
      </w:r>
      <w:r w:rsidRPr="00EC6681">
        <w:rPr>
          <w:rFonts w:ascii="Arial" w:hAnsi="Arial" w:cs="Arial"/>
          <w:b/>
          <w:sz w:val="22"/>
          <w:szCs w:val="22"/>
        </w:rPr>
        <w:t xml:space="preserve">aremo </w:t>
      </w:r>
      <w:r>
        <w:rPr>
          <w:rFonts w:ascii="Arial" w:hAnsi="Arial" w:cs="Arial"/>
          <w:b/>
          <w:sz w:val="22"/>
          <w:szCs w:val="22"/>
        </w:rPr>
        <w:t>presenti nelle sedi decentate nei seguenti giorni: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1"/>
        <w:gridCol w:w="3402"/>
        <w:gridCol w:w="3402"/>
      </w:tblGrid>
      <w:tr w:rsidR="00DD5EFC" w:rsidTr="00D861A8">
        <w:tc>
          <w:tcPr>
            <w:tcW w:w="3401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5EFC" w:rsidTr="00D861A8">
        <w:tc>
          <w:tcPr>
            <w:tcW w:w="3401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Scandiano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23 marzo,   6 e 13 aprile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ore 16,00 – 20,00</w:t>
            </w:r>
          </w:p>
        </w:tc>
      </w:tr>
      <w:tr w:rsidR="00DD5EFC" w:rsidTr="00D861A8">
        <w:tc>
          <w:tcPr>
            <w:tcW w:w="3401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Correggio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9 e 16 aprile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ore 15,30 – 19,00</w:t>
            </w:r>
          </w:p>
        </w:tc>
      </w:tr>
      <w:tr w:rsidR="00DD5EFC" w:rsidTr="00D861A8">
        <w:tc>
          <w:tcPr>
            <w:tcW w:w="3401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Guastalla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26 marzo,  9 e 16 aprile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ore 15,30 – 18,30</w:t>
            </w:r>
          </w:p>
        </w:tc>
      </w:tr>
      <w:tr w:rsidR="00DD5EFC" w:rsidTr="00D861A8">
        <w:tc>
          <w:tcPr>
            <w:tcW w:w="3401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Castelnovo ne’ Monti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tutti i lunedì del mese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ore 15,00 -  18,00</w:t>
            </w:r>
          </w:p>
        </w:tc>
      </w:tr>
      <w:tr w:rsidR="00DD5EFC" w:rsidTr="00D861A8">
        <w:tc>
          <w:tcPr>
            <w:tcW w:w="3401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Sant’Ilario d’Enza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5 e 19 aprile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ore 15,00 -  18,30</w:t>
            </w:r>
          </w:p>
        </w:tc>
      </w:tr>
      <w:tr w:rsidR="00DD5EFC" w:rsidTr="00D861A8">
        <w:tc>
          <w:tcPr>
            <w:tcW w:w="3401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Rubiera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 xml:space="preserve">12 e 19 aprile    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ore 16,00 – 19,00</w:t>
            </w:r>
          </w:p>
        </w:tc>
      </w:tr>
    </w:tbl>
    <w:p w:rsidR="00DD5EFC" w:rsidRDefault="00DD5EFC" w:rsidP="00EC6681">
      <w:pPr>
        <w:ind w:right="-425"/>
        <w:rPr>
          <w:rFonts w:ascii="Arial" w:hAnsi="Arial" w:cs="Arial"/>
          <w:b/>
          <w:sz w:val="6"/>
          <w:szCs w:val="6"/>
        </w:rPr>
      </w:pPr>
    </w:p>
    <w:p w:rsidR="00DD5EFC" w:rsidRDefault="00DD5EFC" w:rsidP="00EC6681">
      <w:pPr>
        <w:ind w:right="-425"/>
        <w:rPr>
          <w:rFonts w:ascii="Arial" w:hAnsi="Arial" w:cs="Arial"/>
          <w:b/>
          <w:sz w:val="6"/>
          <w:szCs w:val="6"/>
        </w:rPr>
      </w:pPr>
    </w:p>
    <w:p w:rsidR="00DD5EFC" w:rsidRDefault="00DD5EFC" w:rsidP="00490F07">
      <w:pPr>
        <w:ind w:left="-426" w:right="-425"/>
        <w:jc w:val="center"/>
        <w:rPr>
          <w:rFonts w:ascii="Arial" w:hAnsi="Arial" w:cs="Arial"/>
          <w:b/>
          <w:sz w:val="6"/>
          <w:szCs w:val="6"/>
        </w:rPr>
      </w:pPr>
    </w:p>
    <w:p w:rsidR="00DD5EFC" w:rsidRDefault="00DD5EFC" w:rsidP="00490F07">
      <w:pPr>
        <w:ind w:left="-426" w:right="-425"/>
        <w:jc w:val="center"/>
        <w:rPr>
          <w:rFonts w:ascii="Arial" w:hAnsi="Arial" w:cs="Arial"/>
          <w:b/>
          <w:sz w:val="6"/>
          <w:szCs w:val="6"/>
        </w:rPr>
      </w:pPr>
    </w:p>
    <w:p w:rsidR="00DD5EFC" w:rsidRDefault="00DD5EFC" w:rsidP="00490F07">
      <w:pPr>
        <w:ind w:left="-426" w:right="-425"/>
        <w:jc w:val="center"/>
        <w:rPr>
          <w:rFonts w:ascii="Arial" w:hAnsi="Arial" w:cs="Arial"/>
          <w:b/>
          <w:sz w:val="6"/>
          <w:szCs w:val="6"/>
        </w:rPr>
      </w:pPr>
    </w:p>
    <w:p w:rsidR="00DD5EFC" w:rsidRPr="00E66FDA" w:rsidRDefault="00DD5EFC" w:rsidP="00A35F4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 Black" w:hAnsi="Arial Black" w:cs="Arial"/>
          <w:b/>
          <w:bCs/>
          <w:sz w:val="52"/>
          <w:szCs w:val="52"/>
        </w:rPr>
      </w:pPr>
      <w:r w:rsidRPr="00E66FDA">
        <w:rPr>
          <w:rFonts w:ascii="Arial Black" w:hAnsi="Arial Black" w:cs="Arial"/>
          <w:b/>
          <w:bCs/>
          <w:sz w:val="52"/>
          <w:szCs w:val="52"/>
        </w:rPr>
        <w:t>I TRASFERIMENTI</w:t>
      </w:r>
    </w:p>
    <w:p w:rsidR="00DD5EFC" w:rsidRPr="00E66FDA" w:rsidRDefault="00DD5EFC" w:rsidP="00A35F4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 Black" w:hAnsi="Arial Black" w:cs="Arial"/>
          <w:b/>
          <w:bCs/>
          <w:sz w:val="52"/>
          <w:szCs w:val="52"/>
        </w:rPr>
      </w:pPr>
      <w:r w:rsidRPr="00E66FDA">
        <w:rPr>
          <w:rFonts w:ascii="Arial Black" w:hAnsi="Arial Black" w:cs="Arial"/>
          <w:b/>
          <w:bCs/>
          <w:sz w:val="52"/>
          <w:szCs w:val="52"/>
        </w:rPr>
        <w:t>DEL PERSONALE ATA</w:t>
      </w:r>
    </w:p>
    <w:p w:rsidR="00DD5EFC" w:rsidRPr="00E66FDA" w:rsidRDefault="00DD5EFC" w:rsidP="00A35F4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66FDA">
        <w:rPr>
          <w:rFonts w:ascii="Arial" w:hAnsi="Arial" w:cs="Arial"/>
          <w:b/>
          <w:bCs/>
          <w:sz w:val="52"/>
          <w:szCs w:val="52"/>
        </w:rPr>
        <w:t xml:space="preserve">             </w:t>
      </w:r>
    </w:p>
    <w:p w:rsidR="00DD5EFC" w:rsidRPr="00E66FDA" w:rsidRDefault="00DD5EFC" w:rsidP="00A35F4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b/>
          <w:bCs/>
          <w:sz w:val="10"/>
          <w:szCs w:val="10"/>
        </w:rPr>
      </w:pPr>
    </w:p>
    <w:p w:rsidR="00DD5EFC" w:rsidRPr="00E66FDA" w:rsidRDefault="00DD5EFC" w:rsidP="00A35F4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E66FDA">
        <w:rPr>
          <w:rFonts w:ascii="Arial Black" w:hAnsi="Arial Black" w:cs="Arial"/>
          <w:b/>
          <w:bCs/>
          <w:sz w:val="32"/>
          <w:szCs w:val="32"/>
        </w:rPr>
        <w:t xml:space="preserve">PRESENTAZIONE DOMANDE:    </w:t>
      </w:r>
    </w:p>
    <w:p w:rsidR="00DD5EFC" w:rsidRDefault="00DD5EFC" w:rsidP="00A35F4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Britannic Bold" w:hAnsi="Britannic Bold" w:cs="Arial"/>
          <w:b/>
          <w:bCs/>
        </w:rPr>
      </w:pPr>
      <w:r w:rsidRPr="00E66FDA">
        <w:rPr>
          <w:rFonts w:ascii="Britannic Bold" w:hAnsi="Britannic Bold" w:cs="Arial"/>
          <w:b/>
          <w:bCs/>
          <w:sz w:val="52"/>
          <w:szCs w:val="52"/>
        </w:rPr>
        <w:t xml:space="preserve"> dal 23 aprile al 14 maggio 2018</w:t>
      </w:r>
      <w:r>
        <w:rPr>
          <w:rFonts w:ascii="Britannic Bold" w:hAnsi="Britannic Bold" w:cs="Arial"/>
          <w:b/>
          <w:bCs/>
          <w:sz w:val="52"/>
          <w:szCs w:val="52"/>
        </w:rPr>
        <w:t xml:space="preserve"> </w:t>
      </w:r>
    </w:p>
    <w:p w:rsidR="00DD5EFC" w:rsidRDefault="00DD5EFC" w:rsidP="00A35F4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Britannic Bold" w:hAnsi="Britannic Bold" w:cs="Arial"/>
          <w:b/>
          <w:bCs/>
        </w:rPr>
      </w:pPr>
    </w:p>
    <w:p w:rsidR="00DD5EFC" w:rsidRPr="002E0000" w:rsidRDefault="00DD5EFC" w:rsidP="00A35F4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 Black" w:hAnsi="Arial Black" w:cs="Arial"/>
          <w:b/>
          <w:bCs/>
        </w:rPr>
      </w:pPr>
      <w:r w:rsidRPr="002E0000">
        <w:rPr>
          <w:rFonts w:ascii="Britannic Bold" w:hAnsi="Britannic Bold" w:cs="Arial"/>
          <w:b/>
          <w:bCs/>
        </w:rPr>
        <w:t xml:space="preserve"> </w:t>
      </w:r>
    </w:p>
    <w:p w:rsidR="00DD5EFC" w:rsidRDefault="00DD5EFC" w:rsidP="00A35F4E">
      <w:pPr>
        <w:shd w:val="clear" w:color="auto" w:fill="FFFFFF"/>
        <w:ind w:left="-426" w:right="-425"/>
        <w:jc w:val="center"/>
        <w:rPr>
          <w:rFonts w:ascii="Arial" w:hAnsi="Arial" w:cs="Arial"/>
          <w:b/>
          <w:sz w:val="6"/>
          <w:szCs w:val="6"/>
        </w:rPr>
      </w:pPr>
    </w:p>
    <w:p w:rsidR="00DD5EFC" w:rsidRDefault="00DD5EFC" w:rsidP="00E66FDA">
      <w:pPr>
        <w:ind w:right="-425"/>
        <w:rPr>
          <w:rFonts w:ascii="Arial" w:hAnsi="Arial" w:cs="Arial"/>
          <w:b/>
          <w:sz w:val="6"/>
          <w:szCs w:val="6"/>
        </w:rPr>
      </w:pPr>
    </w:p>
    <w:p w:rsidR="00DD5EFC" w:rsidRDefault="00DD5EFC" w:rsidP="00490F07">
      <w:pPr>
        <w:ind w:left="-426" w:right="-425"/>
        <w:jc w:val="center"/>
        <w:rPr>
          <w:rFonts w:ascii="Arial" w:hAnsi="Arial" w:cs="Arial"/>
          <w:b/>
          <w:sz w:val="6"/>
          <w:szCs w:val="6"/>
        </w:rPr>
      </w:pPr>
    </w:p>
    <w:p w:rsidR="00DD5EFC" w:rsidRDefault="00DD5EFC" w:rsidP="00490F07">
      <w:pPr>
        <w:ind w:left="-426" w:right="-425"/>
        <w:jc w:val="center"/>
        <w:rPr>
          <w:rFonts w:ascii="Arial" w:hAnsi="Arial" w:cs="Arial"/>
          <w:b/>
          <w:sz w:val="6"/>
          <w:szCs w:val="6"/>
        </w:rPr>
      </w:pPr>
    </w:p>
    <w:p w:rsidR="00DD5EFC" w:rsidRDefault="00DD5EFC" w:rsidP="00490F07">
      <w:pPr>
        <w:ind w:left="-426" w:right="-425"/>
        <w:jc w:val="center"/>
        <w:rPr>
          <w:rFonts w:ascii="Arial" w:hAnsi="Arial" w:cs="Arial"/>
          <w:b/>
          <w:sz w:val="6"/>
          <w:szCs w:val="6"/>
        </w:rPr>
      </w:pPr>
    </w:p>
    <w:p w:rsidR="00DD5EFC" w:rsidRDefault="00DD5EFC" w:rsidP="00E66FDA">
      <w:pPr>
        <w:ind w:left="-426" w:right="-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 la consulenza specifica s</w:t>
      </w:r>
      <w:r w:rsidRPr="00EC6681">
        <w:rPr>
          <w:rFonts w:ascii="Arial" w:hAnsi="Arial" w:cs="Arial"/>
          <w:b/>
          <w:sz w:val="22"/>
          <w:szCs w:val="22"/>
        </w:rPr>
        <w:t xml:space="preserve">aremo </w:t>
      </w:r>
      <w:r>
        <w:rPr>
          <w:rFonts w:ascii="Arial" w:hAnsi="Arial" w:cs="Arial"/>
          <w:b/>
          <w:sz w:val="22"/>
          <w:szCs w:val="22"/>
        </w:rPr>
        <w:t>presenti nelle sedi decentate nei seguenti giorni: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1"/>
        <w:gridCol w:w="3402"/>
        <w:gridCol w:w="3402"/>
      </w:tblGrid>
      <w:tr w:rsidR="00DD5EFC" w:rsidTr="00D861A8">
        <w:tc>
          <w:tcPr>
            <w:tcW w:w="3401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5EFC" w:rsidTr="00D861A8">
        <w:tc>
          <w:tcPr>
            <w:tcW w:w="3401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Scandiano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27 aprile,   4 e 11 maggio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ore 16,00 – 20,00</w:t>
            </w:r>
          </w:p>
        </w:tc>
      </w:tr>
      <w:tr w:rsidR="00DD5EFC" w:rsidTr="00D861A8">
        <w:tc>
          <w:tcPr>
            <w:tcW w:w="3401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Correggio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 xml:space="preserve">         23 aprile,  7 e 14 maggio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ore 15,30 – 19,00</w:t>
            </w:r>
          </w:p>
        </w:tc>
      </w:tr>
      <w:tr w:rsidR="00DD5EFC" w:rsidTr="00D861A8">
        <w:tc>
          <w:tcPr>
            <w:tcW w:w="3401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Guastalla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23 aprile,   7 e 14 maggio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ore 15,30 – 18,30</w:t>
            </w:r>
          </w:p>
        </w:tc>
      </w:tr>
      <w:tr w:rsidR="00DD5EFC" w:rsidTr="00D861A8">
        <w:tc>
          <w:tcPr>
            <w:tcW w:w="3401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Castelnovo ne’ Monti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tutti i lunedì del mese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ore 15,00 -  18,00</w:t>
            </w:r>
          </w:p>
        </w:tc>
      </w:tr>
      <w:tr w:rsidR="00DD5EFC" w:rsidTr="00D861A8">
        <w:tc>
          <w:tcPr>
            <w:tcW w:w="3401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Sant’Ilario d’Enza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3  e  10 maggio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ore 15,00 -  18,30</w:t>
            </w:r>
          </w:p>
        </w:tc>
      </w:tr>
      <w:tr w:rsidR="00DD5EFC" w:rsidTr="00D861A8">
        <w:tc>
          <w:tcPr>
            <w:tcW w:w="3401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Rubiera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3  e  10 maggio</w:t>
            </w:r>
          </w:p>
        </w:tc>
        <w:tc>
          <w:tcPr>
            <w:tcW w:w="3402" w:type="dxa"/>
          </w:tcPr>
          <w:p w:rsidR="00DD5EFC" w:rsidRPr="00D861A8" w:rsidRDefault="00DD5EFC" w:rsidP="00D861A8">
            <w:pPr>
              <w:ind w:right="-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1A8">
              <w:rPr>
                <w:rFonts w:ascii="Arial" w:hAnsi="Arial" w:cs="Arial"/>
                <w:b/>
                <w:sz w:val="22"/>
                <w:szCs w:val="22"/>
              </w:rPr>
              <w:t>ore 16,00 – 19,00</w:t>
            </w:r>
          </w:p>
        </w:tc>
      </w:tr>
    </w:tbl>
    <w:p w:rsidR="00DD5EFC" w:rsidRDefault="00DD5EFC" w:rsidP="00E66FDA">
      <w:pPr>
        <w:pBdr>
          <w:top w:val="single" w:sz="12" w:space="1" w:color="auto"/>
          <w:bottom w:val="single" w:sz="12" w:space="0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DD5EFC" w:rsidRDefault="00DD5EFC" w:rsidP="00E66FDA">
      <w:pPr>
        <w:jc w:val="both"/>
        <w:rPr>
          <w:rFonts w:ascii="Britannic Bold" w:hAnsi="Britannic Bold"/>
          <w:b/>
          <w:color w:val="4F6228"/>
          <w:sz w:val="28"/>
          <w:szCs w:val="28"/>
          <w:bdr w:val="single" w:sz="4" w:space="0" w:color="auto"/>
        </w:rPr>
      </w:pPr>
      <w:r w:rsidRPr="00E3275E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Britannic Bold" w:hAnsi="Britannic Bold"/>
          <w:b/>
          <w:color w:val="4F6228"/>
          <w:sz w:val="28"/>
          <w:szCs w:val="28"/>
          <w:bdr w:val="single" w:sz="4" w:space="0" w:color="auto"/>
        </w:rPr>
        <w:t xml:space="preserve">     </w:t>
      </w:r>
      <w:r w:rsidRPr="0075075D">
        <w:rPr>
          <w:rFonts w:ascii="Britannic Bold" w:hAnsi="Britannic Bold"/>
          <w:b/>
          <w:color w:val="4F6228"/>
          <w:sz w:val="28"/>
          <w:szCs w:val="28"/>
          <w:bdr w:val="single" w:sz="4" w:space="0" w:color="auto"/>
        </w:rPr>
        <w:t>CISL SCUOLA EMILIA CENTRALE -  SEDE DI REGGIO EMILIA</w:t>
      </w:r>
      <w:r>
        <w:rPr>
          <w:rFonts w:ascii="Britannic Bold" w:hAnsi="Britannic Bold"/>
          <w:b/>
          <w:color w:val="4F6228"/>
          <w:sz w:val="28"/>
          <w:szCs w:val="28"/>
          <w:bdr w:val="single" w:sz="4" w:space="0" w:color="auto"/>
        </w:rPr>
        <w:t xml:space="preserve">     </w:t>
      </w:r>
    </w:p>
    <w:p w:rsidR="00DD5EFC" w:rsidRDefault="00DD5EFC" w:rsidP="00E66FDA">
      <w:pPr>
        <w:jc w:val="both"/>
        <w:rPr>
          <w:rFonts w:ascii="Arial" w:hAnsi="Arial" w:cs="Arial"/>
          <w:b/>
          <w:sz w:val="22"/>
          <w:szCs w:val="22"/>
        </w:rPr>
      </w:pPr>
    </w:p>
    <w:p w:rsidR="00DD5EFC" w:rsidRDefault="00DD5EFC" w:rsidP="00E66FDA">
      <w:pPr>
        <w:jc w:val="both"/>
        <w:rPr>
          <w:rFonts w:ascii="Arial" w:hAnsi="Arial" w:cs="Arial"/>
          <w:b/>
          <w:sz w:val="22"/>
          <w:szCs w:val="22"/>
        </w:rPr>
      </w:pPr>
    </w:p>
    <w:p w:rsidR="00DD5EFC" w:rsidRDefault="00DD5EFC" w:rsidP="00E66FDA">
      <w:pPr>
        <w:jc w:val="both"/>
        <w:rPr>
          <w:rFonts w:ascii="Arial" w:hAnsi="Arial" w:cs="Arial"/>
          <w:b/>
          <w:sz w:val="22"/>
          <w:szCs w:val="22"/>
        </w:rPr>
      </w:pPr>
    </w:p>
    <w:p w:rsidR="00DD5EFC" w:rsidRDefault="00DD5EFC" w:rsidP="00E66FDA">
      <w:pPr>
        <w:jc w:val="both"/>
        <w:rPr>
          <w:rFonts w:ascii="Arial" w:hAnsi="Arial" w:cs="Arial"/>
          <w:b/>
          <w:sz w:val="22"/>
          <w:szCs w:val="22"/>
        </w:rPr>
      </w:pPr>
    </w:p>
    <w:p w:rsidR="00DD5EFC" w:rsidRDefault="00DD5EFC" w:rsidP="00E66FDA">
      <w:pPr>
        <w:jc w:val="both"/>
        <w:rPr>
          <w:rFonts w:ascii="Arial" w:hAnsi="Arial" w:cs="Arial"/>
          <w:b/>
          <w:sz w:val="22"/>
          <w:szCs w:val="22"/>
        </w:rPr>
      </w:pPr>
    </w:p>
    <w:p w:rsidR="00DD5EFC" w:rsidRDefault="00DD5EFC" w:rsidP="00E66FDA">
      <w:pPr>
        <w:jc w:val="both"/>
        <w:rPr>
          <w:rFonts w:ascii="Arial" w:hAnsi="Arial" w:cs="Arial"/>
          <w:b/>
          <w:sz w:val="22"/>
          <w:szCs w:val="22"/>
        </w:rPr>
      </w:pPr>
    </w:p>
    <w:p w:rsidR="00DD5EFC" w:rsidRDefault="00DD5EFC" w:rsidP="00AE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D5EFC" w:rsidRPr="00AE7D2E" w:rsidRDefault="00DD5EFC" w:rsidP="00AE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Britannic Bold" w:hAnsi="Britannic Bold" w:cs="Arial"/>
          <w:b/>
          <w:sz w:val="40"/>
          <w:szCs w:val="40"/>
          <w:u w:val="single"/>
        </w:rPr>
      </w:pPr>
      <w:r>
        <w:rPr>
          <w:rFonts w:ascii="Britannic Bold" w:hAnsi="Britannic Bold" w:cs="Arial"/>
          <w:b/>
          <w:sz w:val="40"/>
          <w:szCs w:val="40"/>
          <w:u w:val="single"/>
        </w:rPr>
        <w:t xml:space="preserve">ELEZIONI  RSU TUTTE LE </w:t>
      </w:r>
      <w:r w:rsidRPr="00AE7D2E">
        <w:rPr>
          <w:rFonts w:ascii="Britannic Bold" w:hAnsi="Britannic Bold" w:cs="Arial"/>
          <w:b/>
          <w:sz w:val="40"/>
          <w:szCs w:val="40"/>
          <w:u w:val="single"/>
        </w:rPr>
        <w:t>ISTITUZIONI SCOLASTICHE</w:t>
      </w:r>
    </w:p>
    <w:p w:rsidR="00DD5EFC" w:rsidRDefault="00DD5EFC" w:rsidP="00AE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D5EFC" w:rsidRDefault="00DD5EFC" w:rsidP="00D67CF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D5EFC" w:rsidRDefault="00DD5EFC" w:rsidP="00D67CF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D5EFC" w:rsidRPr="00AE7D2E" w:rsidRDefault="00DD5EFC" w:rsidP="00D67CF1">
      <w:pPr>
        <w:jc w:val="center"/>
        <w:rPr>
          <w:rFonts w:ascii="Arial" w:hAnsi="Arial" w:cs="Arial"/>
          <w:b/>
          <w:sz w:val="32"/>
          <w:szCs w:val="32"/>
        </w:rPr>
      </w:pPr>
      <w:r w:rsidRPr="00AE7D2E">
        <w:rPr>
          <w:rFonts w:ascii="Arial" w:hAnsi="Arial" w:cs="Arial"/>
          <w:b/>
          <w:sz w:val="32"/>
          <w:szCs w:val="32"/>
        </w:rPr>
        <w:t>Si svolgeranno in tutte le scuole il 17 – 18 – 19  aprile 2018</w:t>
      </w:r>
    </w:p>
    <w:p w:rsidR="00DD5EFC" w:rsidRDefault="00DD5EFC" w:rsidP="008A65D6">
      <w:pPr>
        <w:rPr>
          <w:rFonts w:ascii="Arial" w:hAnsi="Arial" w:cs="Arial"/>
          <w:b/>
          <w:sz w:val="28"/>
          <w:szCs w:val="28"/>
        </w:rPr>
      </w:pPr>
    </w:p>
    <w:p w:rsidR="00DD5EFC" w:rsidRDefault="00DD5EFC" w:rsidP="00D67CF1">
      <w:pPr>
        <w:jc w:val="center"/>
        <w:rPr>
          <w:rFonts w:ascii="Arial" w:hAnsi="Arial" w:cs="Arial"/>
          <w:b/>
          <w:sz w:val="28"/>
          <w:szCs w:val="28"/>
        </w:rPr>
      </w:pPr>
    </w:p>
    <w:p w:rsidR="00DD5EFC" w:rsidRDefault="00DD5EFC" w:rsidP="005D6776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pict>
          <v:shape id="Immagine 1" o:spid="_x0000_s1026" type="#_x0000_t75" style="position:absolute;margin-left:-12.45pt;margin-top:-8.05pt;width:196.5pt;height:253.5pt;z-index:251658240;visibility:visible">
            <v:imagedata r:id="rId8" o:title=""/>
            <w10:wrap type="square"/>
          </v:shape>
        </w:pict>
      </w:r>
    </w:p>
    <w:p w:rsidR="00DD5EFC" w:rsidRPr="00D67CF1" w:rsidRDefault="00DD5EFC" w:rsidP="00D67CF1">
      <w:pPr>
        <w:jc w:val="center"/>
        <w:rPr>
          <w:rFonts w:ascii="Britannic Bold" w:hAnsi="Britannic Bold"/>
          <w:b/>
          <w:color w:val="4F6228"/>
          <w:sz w:val="28"/>
          <w:szCs w:val="28"/>
          <w:bdr w:val="single" w:sz="4" w:space="0" w:color="auto"/>
        </w:rPr>
      </w:pPr>
      <w:r w:rsidRPr="00102B33">
        <w:rPr>
          <w:noProof/>
        </w:rPr>
        <w:pict>
          <v:shape id="Immagine 15" o:spid="_x0000_i1026" type="#_x0000_t75" alt="http://www.cislscuola.it/typo3temp/pics/f_a9d5f475f0.jpg" style="width:273.75pt;height:228pt;visibility:visible">
            <v:imagedata r:id="rId9" o:title=""/>
          </v:shape>
        </w:pict>
      </w:r>
    </w:p>
    <w:p w:rsidR="00DD5EFC" w:rsidRDefault="00DD5EFC">
      <w:pPr>
        <w:jc w:val="center"/>
        <w:rPr>
          <w:rFonts w:ascii="Britannic Bold" w:hAnsi="Britannic Bold"/>
          <w:b/>
          <w:color w:val="4F6228"/>
          <w:sz w:val="28"/>
          <w:szCs w:val="28"/>
          <w:u w:val="single"/>
          <w:bdr w:val="single" w:sz="4" w:space="0" w:color="auto"/>
        </w:rPr>
      </w:pPr>
    </w:p>
    <w:p w:rsidR="00DD5EFC" w:rsidRDefault="00DD5EFC">
      <w:pPr>
        <w:jc w:val="center"/>
        <w:rPr>
          <w:rFonts w:ascii="Britannic Bold" w:hAnsi="Britannic Bold"/>
          <w:b/>
          <w:color w:val="4F6228"/>
          <w:sz w:val="28"/>
          <w:szCs w:val="28"/>
          <w:u w:val="single"/>
          <w:bdr w:val="single" w:sz="4" w:space="0" w:color="auto"/>
        </w:rPr>
      </w:pPr>
    </w:p>
    <w:p w:rsidR="00DD5EFC" w:rsidRDefault="00DD5EFC" w:rsidP="00AA7C14">
      <w:pPr>
        <w:tabs>
          <w:tab w:val="left" w:pos="5745"/>
        </w:tabs>
        <w:rPr>
          <w:rFonts w:ascii="Britannic Bold" w:hAnsi="Britannic Bold"/>
          <w:sz w:val="28"/>
          <w:szCs w:val="28"/>
        </w:rPr>
      </w:pPr>
    </w:p>
    <w:p w:rsidR="00DD5EFC" w:rsidRDefault="00DD5EFC" w:rsidP="00AA7C14">
      <w:pPr>
        <w:tabs>
          <w:tab w:val="left" w:pos="5745"/>
        </w:tabs>
        <w:rPr>
          <w:rFonts w:ascii="Britannic Bold" w:hAnsi="Britannic Bold"/>
          <w:sz w:val="28"/>
          <w:szCs w:val="28"/>
        </w:rPr>
      </w:pPr>
    </w:p>
    <w:p w:rsidR="00DD5EFC" w:rsidRDefault="00DD5EFC" w:rsidP="00AA7C14">
      <w:pPr>
        <w:tabs>
          <w:tab w:val="left" w:pos="5745"/>
        </w:tabs>
        <w:rPr>
          <w:rFonts w:ascii="Britannic Bold" w:hAnsi="Britannic Bold"/>
          <w:sz w:val="28"/>
          <w:szCs w:val="28"/>
        </w:rPr>
      </w:pPr>
    </w:p>
    <w:p w:rsidR="00DD5EFC" w:rsidRDefault="00DD5EFC" w:rsidP="00AA7C14">
      <w:pPr>
        <w:tabs>
          <w:tab w:val="left" w:pos="5745"/>
        </w:tabs>
        <w:rPr>
          <w:rFonts w:ascii="Britannic Bold" w:hAnsi="Britannic Bold"/>
          <w:sz w:val="28"/>
          <w:szCs w:val="28"/>
        </w:rPr>
      </w:pPr>
    </w:p>
    <w:p w:rsidR="00DD5EFC" w:rsidRPr="00AA7C14" w:rsidRDefault="00DD5EFC" w:rsidP="002B2941">
      <w:pPr>
        <w:tabs>
          <w:tab w:val="left" w:pos="5745"/>
        </w:tabs>
        <w:jc w:val="center"/>
        <w:rPr>
          <w:rFonts w:ascii="Britannic Bold" w:hAnsi="Britannic Bold"/>
          <w:sz w:val="28"/>
          <w:szCs w:val="28"/>
        </w:rPr>
      </w:pPr>
      <w:r w:rsidRPr="00102B33">
        <w:rPr>
          <w:noProof/>
        </w:rPr>
        <w:pict>
          <v:shape id="_x0000_i1027" type="#_x0000_t75" alt="Risultati immagini per cisl scuola rsu" style="width:389.25pt;height:185.25pt;visibility:visible">
            <v:imagedata r:id="rId10" o:title=""/>
          </v:shape>
        </w:pict>
      </w:r>
    </w:p>
    <w:sectPr w:rsidR="00DD5EFC" w:rsidRPr="00AA7C14" w:rsidSect="002067E2">
      <w:pgSz w:w="11906" w:h="16838"/>
      <w:pgMar w:top="426" w:right="707" w:bottom="142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EFC" w:rsidRDefault="00DD5EFC" w:rsidP="00157843">
      <w:r>
        <w:separator/>
      </w:r>
    </w:p>
  </w:endnote>
  <w:endnote w:type="continuationSeparator" w:id="0">
    <w:p w:rsidR="00DD5EFC" w:rsidRDefault="00DD5EFC" w:rsidP="0015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EFC" w:rsidRDefault="00DD5EFC" w:rsidP="00157843">
      <w:r>
        <w:separator/>
      </w:r>
    </w:p>
  </w:footnote>
  <w:footnote w:type="continuationSeparator" w:id="0">
    <w:p w:rsidR="00DD5EFC" w:rsidRDefault="00DD5EFC" w:rsidP="00157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/>
        <w:color w:val="000000"/>
        <w:sz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/>
        <w:color w:val="000000"/>
        <w:sz w:val="24"/>
      </w:rPr>
    </w:lvl>
  </w:abstractNum>
  <w:abstractNum w:abstractNumId="2">
    <w:nsid w:val="08530DFF"/>
    <w:multiLevelType w:val="multilevel"/>
    <w:tmpl w:val="698E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090355"/>
    <w:multiLevelType w:val="hybridMultilevel"/>
    <w:tmpl w:val="2AB83286"/>
    <w:lvl w:ilvl="0" w:tplc="A1E08FD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614392"/>
    <w:multiLevelType w:val="hybridMultilevel"/>
    <w:tmpl w:val="536A62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1564D5"/>
    <w:multiLevelType w:val="hybridMultilevel"/>
    <w:tmpl w:val="0B425C26"/>
    <w:lvl w:ilvl="0" w:tplc="A1E08FD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3F5110"/>
    <w:multiLevelType w:val="hybridMultilevel"/>
    <w:tmpl w:val="81F882C6"/>
    <w:lvl w:ilvl="0" w:tplc="D2DCBB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A5F26"/>
    <w:multiLevelType w:val="hybridMultilevel"/>
    <w:tmpl w:val="3918CF2C"/>
    <w:lvl w:ilvl="0" w:tplc="02C0E3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12AA5"/>
    <w:multiLevelType w:val="multilevel"/>
    <w:tmpl w:val="52A4DD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FB71133"/>
    <w:multiLevelType w:val="hybridMultilevel"/>
    <w:tmpl w:val="48509260"/>
    <w:lvl w:ilvl="0" w:tplc="68D664F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A07"/>
    <w:rsid w:val="00002E61"/>
    <w:rsid w:val="000033C8"/>
    <w:rsid w:val="00005703"/>
    <w:rsid w:val="00014EB6"/>
    <w:rsid w:val="000155A6"/>
    <w:rsid w:val="00032349"/>
    <w:rsid w:val="00044B3C"/>
    <w:rsid w:val="00087522"/>
    <w:rsid w:val="000C16E4"/>
    <w:rsid w:val="000D6345"/>
    <w:rsid w:val="000E4462"/>
    <w:rsid w:val="00102A9C"/>
    <w:rsid w:val="00102B33"/>
    <w:rsid w:val="00106AE1"/>
    <w:rsid w:val="00126E68"/>
    <w:rsid w:val="001322E9"/>
    <w:rsid w:val="00140928"/>
    <w:rsid w:val="0014580B"/>
    <w:rsid w:val="001515B3"/>
    <w:rsid w:val="00157843"/>
    <w:rsid w:val="00174E61"/>
    <w:rsid w:val="00176521"/>
    <w:rsid w:val="0018135A"/>
    <w:rsid w:val="001817BD"/>
    <w:rsid w:val="00182E41"/>
    <w:rsid w:val="001A531E"/>
    <w:rsid w:val="001B5F21"/>
    <w:rsid w:val="001F137A"/>
    <w:rsid w:val="002010F4"/>
    <w:rsid w:val="00201F1A"/>
    <w:rsid w:val="002020F2"/>
    <w:rsid w:val="002067E2"/>
    <w:rsid w:val="00211F6D"/>
    <w:rsid w:val="002124A5"/>
    <w:rsid w:val="00220FDD"/>
    <w:rsid w:val="00243F17"/>
    <w:rsid w:val="00260955"/>
    <w:rsid w:val="00260B04"/>
    <w:rsid w:val="002624D2"/>
    <w:rsid w:val="00274BD0"/>
    <w:rsid w:val="00280C61"/>
    <w:rsid w:val="002A35EA"/>
    <w:rsid w:val="002A459C"/>
    <w:rsid w:val="002A6F32"/>
    <w:rsid w:val="002B2941"/>
    <w:rsid w:val="002B671E"/>
    <w:rsid w:val="002C0287"/>
    <w:rsid w:val="002D13C9"/>
    <w:rsid w:val="002D263F"/>
    <w:rsid w:val="002E0000"/>
    <w:rsid w:val="002E2B64"/>
    <w:rsid w:val="002F5AB8"/>
    <w:rsid w:val="002F61B6"/>
    <w:rsid w:val="00303CC2"/>
    <w:rsid w:val="00321466"/>
    <w:rsid w:val="00322FB1"/>
    <w:rsid w:val="003303C5"/>
    <w:rsid w:val="00354C4E"/>
    <w:rsid w:val="00356AB7"/>
    <w:rsid w:val="00364923"/>
    <w:rsid w:val="003661A3"/>
    <w:rsid w:val="003717F9"/>
    <w:rsid w:val="00385334"/>
    <w:rsid w:val="0038759B"/>
    <w:rsid w:val="00396C7C"/>
    <w:rsid w:val="003B3EBD"/>
    <w:rsid w:val="003B5A9A"/>
    <w:rsid w:val="003C1977"/>
    <w:rsid w:val="003C3836"/>
    <w:rsid w:val="003F196B"/>
    <w:rsid w:val="00402C7E"/>
    <w:rsid w:val="0042421D"/>
    <w:rsid w:val="0043096F"/>
    <w:rsid w:val="00433D34"/>
    <w:rsid w:val="0044647D"/>
    <w:rsid w:val="00464CDC"/>
    <w:rsid w:val="004656C7"/>
    <w:rsid w:val="00465FD8"/>
    <w:rsid w:val="00471F4C"/>
    <w:rsid w:val="00482BE9"/>
    <w:rsid w:val="00490F07"/>
    <w:rsid w:val="00492EF8"/>
    <w:rsid w:val="004A0268"/>
    <w:rsid w:val="004A6E37"/>
    <w:rsid w:val="004B3695"/>
    <w:rsid w:val="004B5B0F"/>
    <w:rsid w:val="004C6739"/>
    <w:rsid w:val="004D7267"/>
    <w:rsid w:val="004F1590"/>
    <w:rsid w:val="004F7D06"/>
    <w:rsid w:val="00506599"/>
    <w:rsid w:val="00512B6F"/>
    <w:rsid w:val="00514CFF"/>
    <w:rsid w:val="00516E1A"/>
    <w:rsid w:val="0052306A"/>
    <w:rsid w:val="00523218"/>
    <w:rsid w:val="005248F1"/>
    <w:rsid w:val="00540E83"/>
    <w:rsid w:val="0056182F"/>
    <w:rsid w:val="00586EC5"/>
    <w:rsid w:val="00590A07"/>
    <w:rsid w:val="00591DC0"/>
    <w:rsid w:val="005A6C97"/>
    <w:rsid w:val="005B515C"/>
    <w:rsid w:val="005D6776"/>
    <w:rsid w:val="005D7A10"/>
    <w:rsid w:val="005E5949"/>
    <w:rsid w:val="005F0471"/>
    <w:rsid w:val="005F70D0"/>
    <w:rsid w:val="005F7D8C"/>
    <w:rsid w:val="0062320A"/>
    <w:rsid w:val="00624ADD"/>
    <w:rsid w:val="00652279"/>
    <w:rsid w:val="0066184A"/>
    <w:rsid w:val="006701B4"/>
    <w:rsid w:val="00677045"/>
    <w:rsid w:val="006B34D9"/>
    <w:rsid w:val="006B3CCC"/>
    <w:rsid w:val="006C55A8"/>
    <w:rsid w:val="006D09CA"/>
    <w:rsid w:val="006E51B8"/>
    <w:rsid w:val="006F43C5"/>
    <w:rsid w:val="00704302"/>
    <w:rsid w:val="00722E15"/>
    <w:rsid w:val="00726718"/>
    <w:rsid w:val="00734165"/>
    <w:rsid w:val="0075075D"/>
    <w:rsid w:val="00754852"/>
    <w:rsid w:val="00757A0A"/>
    <w:rsid w:val="007730DE"/>
    <w:rsid w:val="00774BFB"/>
    <w:rsid w:val="00783BEA"/>
    <w:rsid w:val="00794C49"/>
    <w:rsid w:val="007A44E5"/>
    <w:rsid w:val="007C6DC0"/>
    <w:rsid w:val="007D6851"/>
    <w:rsid w:val="007E09F6"/>
    <w:rsid w:val="007E74FF"/>
    <w:rsid w:val="008033CB"/>
    <w:rsid w:val="00807101"/>
    <w:rsid w:val="00810995"/>
    <w:rsid w:val="008263B1"/>
    <w:rsid w:val="00874B17"/>
    <w:rsid w:val="008814D6"/>
    <w:rsid w:val="00897609"/>
    <w:rsid w:val="008A5FC8"/>
    <w:rsid w:val="008A65D6"/>
    <w:rsid w:val="008C4F57"/>
    <w:rsid w:val="008C615D"/>
    <w:rsid w:val="008D2497"/>
    <w:rsid w:val="008D5D66"/>
    <w:rsid w:val="008D74A2"/>
    <w:rsid w:val="008E3651"/>
    <w:rsid w:val="00901BF5"/>
    <w:rsid w:val="009104B9"/>
    <w:rsid w:val="00916B4F"/>
    <w:rsid w:val="00935012"/>
    <w:rsid w:val="0094388E"/>
    <w:rsid w:val="00951AE6"/>
    <w:rsid w:val="00966174"/>
    <w:rsid w:val="00970DD8"/>
    <w:rsid w:val="00996590"/>
    <w:rsid w:val="009B6B48"/>
    <w:rsid w:val="009E1F87"/>
    <w:rsid w:val="009F16B6"/>
    <w:rsid w:val="009F54CB"/>
    <w:rsid w:val="009F58EC"/>
    <w:rsid w:val="00A114D7"/>
    <w:rsid w:val="00A118DF"/>
    <w:rsid w:val="00A15F8B"/>
    <w:rsid w:val="00A23E15"/>
    <w:rsid w:val="00A35F4E"/>
    <w:rsid w:val="00A5150D"/>
    <w:rsid w:val="00A73598"/>
    <w:rsid w:val="00A85A15"/>
    <w:rsid w:val="00AA11EC"/>
    <w:rsid w:val="00AA7C14"/>
    <w:rsid w:val="00AB1705"/>
    <w:rsid w:val="00AC1704"/>
    <w:rsid w:val="00AD3F15"/>
    <w:rsid w:val="00AD501B"/>
    <w:rsid w:val="00AE145E"/>
    <w:rsid w:val="00AE7D2E"/>
    <w:rsid w:val="00B0427E"/>
    <w:rsid w:val="00B04C34"/>
    <w:rsid w:val="00B11445"/>
    <w:rsid w:val="00B200F4"/>
    <w:rsid w:val="00B218D8"/>
    <w:rsid w:val="00B61229"/>
    <w:rsid w:val="00B63A3E"/>
    <w:rsid w:val="00B67F53"/>
    <w:rsid w:val="00B702C1"/>
    <w:rsid w:val="00B748D1"/>
    <w:rsid w:val="00B84A81"/>
    <w:rsid w:val="00BA036D"/>
    <w:rsid w:val="00BA12C0"/>
    <w:rsid w:val="00BA5AEC"/>
    <w:rsid w:val="00BB3600"/>
    <w:rsid w:val="00BC6806"/>
    <w:rsid w:val="00BD0576"/>
    <w:rsid w:val="00C24290"/>
    <w:rsid w:val="00C245A4"/>
    <w:rsid w:val="00C31FDB"/>
    <w:rsid w:val="00C5192A"/>
    <w:rsid w:val="00C5427F"/>
    <w:rsid w:val="00C57629"/>
    <w:rsid w:val="00C7531F"/>
    <w:rsid w:val="00C8472A"/>
    <w:rsid w:val="00CA1920"/>
    <w:rsid w:val="00CA636E"/>
    <w:rsid w:val="00CB166A"/>
    <w:rsid w:val="00CB2AFE"/>
    <w:rsid w:val="00CC7BE2"/>
    <w:rsid w:val="00CD7276"/>
    <w:rsid w:val="00CE04FB"/>
    <w:rsid w:val="00CE488A"/>
    <w:rsid w:val="00CF122A"/>
    <w:rsid w:val="00D01B54"/>
    <w:rsid w:val="00D01EE9"/>
    <w:rsid w:val="00D357A9"/>
    <w:rsid w:val="00D60668"/>
    <w:rsid w:val="00D67CF1"/>
    <w:rsid w:val="00D774A8"/>
    <w:rsid w:val="00D861A8"/>
    <w:rsid w:val="00D86FCF"/>
    <w:rsid w:val="00D94522"/>
    <w:rsid w:val="00DA7F57"/>
    <w:rsid w:val="00DB1668"/>
    <w:rsid w:val="00DC1529"/>
    <w:rsid w:val="00DD5EFC"/>
    <w:rsid w:val="00DD6986"/>
    <w:rsid w:val="00DE6B77"/>
    <w:rsid w:val="00DE6BEA"/>
    <w:rsid w:val="00E03730"/>
    <w:rsid w:val="00E154F2"/>
    <w:rsid w:val="00E31952"/>
    <w:rsid w:val="00E3275E"/>
    <w:rsid w:val="00E33B4E"/>
    <w:rsid w:val="00E378AC"/>
    <w:rsid w:val="00E409CB"/>
    <w:rsid w:val="00E52012"/>
    <w:rsid w:val="00E66FDA"/>
    <w:rsid w:val="00E730C4"/>
    <w:rsid w:val="00E943AA"/>
    <w:rsid w:val="00EA12C2"/>
    <w:rsid w:val="00EA4E5C"/>
    <w:rsid w:val="00EC1C63"/>
    <w:rsid w:val="00EC1F79"/>
    <w:rsid w:val="00EC2320"/>
    <w:rsid w:val="00EC6681"/>
    <w:rsid w:val="00EE1BD2"/>
    <w:rsid w:val="00EF5D0D"/>
    <w:rsid w:val="00F25065"/>
    <w:rsid w:val="00F35207"/>
    <w:rsid w:val="00F35474"/>
    <w:rsid w:val="00F4107D"/>
    <w:rsid w:val="00F55F7C"/>
    <w:rsid w:val="00F749F8"/>
    <w:rsid w:val="00F86187"/>
    <w:rsid w:val="00F92E3D"/>
    <w:rsid w:val="00F9349A"/>
    <w:rsid w:val="00FC5630"/>
    <w:rsid w:val="00FD0B76"/>
    <w:rsid w:val="00F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77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5F8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  <w:outlineLvl w:val="2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15F8B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99"/>
    <w:qFormat/>
    <w:rsid w:val="00590A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DE6B7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40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E83"/>
    <w:rPr>
      <w:rFonts w:ascii="Tahoma" w:hAnsi="Tahoma" w:cs="Tahoma"/>
      <w:sz w:val="16"/>
      <w:szCs w:val="16"/>
      <w:lang w:eastAsia="it-IT"/>
    </w:rPr>
  </w:style>
  <w:style w:type="paragraph" w:styleId="BodyText2">
    <w:name w:val="Body Text 2"/>
    <w:basedOn w:val="Normal"/>
    <w:link w:val="BodyText2Char"/>
    <w:uiPriority w:val="99"/>
    <w:rsid w:val="00A15F8B"/>
    <w:pPr>
      <w:spacing w:after="200"/>
      <w:jc w:val="both"/>
    </w:pPr>
    <w:rPr>
      <w:rFonts w:ascii="Arial" w:hAnsi="Arial" w:cs="Arial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15F8B"/>
    <w:rPr>
      <w:rFonts w:ascii="Arial" w:hAnsi="Arial" w:cs="Arial"/>
      <w:sz w:val="18"/>
      <w:szCs w:val="18"/>
      <w:lang w:eastAsia="it-IT"/>
    </w:rPr>
  </w:style>
  <w:style w:type="paragraph" w:customStyle="1" w:styleId="Default">
    <w:name w:val="Default"/>
    <w:uiPriority w:val="99"/>
    <w:rsid w:val="00A15F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A15F8B"/>
    <w:pPr>
      <w:autoSpaceDE w:val="0"/>
      <w:autoSpaceDN w:val="0"/>
      <w:spacing w:after="12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5F8B"/>
    <w:rPr>
      <w:rFonts w:ascii="Calibri" w:hAnsi="Calibri" w:cs="Times New Roman"/>
      <w:sz w:val="24"/>
      <w:szCs w:val="24"/>
      <w:lang w:eastAsia="it-IT"/>
    </w:rPr>
  </w:style>
  <w:style w:type="paragraph" w:styleId="NormalWeb">
    <w:name w:val="Normal (Web)"/>
    <w:basedOn w:val="Normal"/>
    <w:uiPriority w:val="99"/>
    <w:semiHidden/>
    <w:rsid w:val="0075485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8618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8618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5784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7843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15784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7843"/>
    <w:rPr>
      <w:rFonts w:ascii="Times New Roman" w:hAnsi="Times New Roman" w:cs="Times New Roman"/>
      <w:sz w:val="24"/>
      <w:szCs w:val="24"/>
      <w:lang w:eastAsia="it-IT"/>
    </w:rPr>
  </w:style>
  <w:style w:type="paragraph" w:styleId="Caption">
    <w:name w:val="caption"/>
    <w:basedOn w:val="Normal"/>
    <w:next w:val="Normal"/>
    <w:uiPriority w:val="99"/>
    <w:qFormat/>
    <w:rsid w:val="002067E2"/>
    <w:rPr>
      <w:b/>
      <w:bCs/>
      <w:sz w:val="16"/>
    </w:rPr>
  </w:style>
  <w:style w:type="paragraph" w:styleId="NoSpacing">
    <w:name w:val="No Spacing"/>
    <w:uiPriority w:val="99"/>
    <w:qFormat/>
    <w:rsid w:val="002067E2"/>
    <w:rPr>
      <w:rFonts w:eastAsia="Times New Roman"/>
    </w:rPr>
  </w:style>
  <w:style w:type="table" w:styleId="TableGrid">
    <w:name w:val="Table Grid"/>
    <w:basedOn w:val="TableNormal"/>
    <w:uiPriority w:val="99"/>
    <w:rsid w:val="002067E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1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266</Words>
  <Characters>1522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+</dc:title>
  <dc:subject/>
  <dc:creator>lfracassi</dc:creator>
  <cp:keywords/>
  <dc:description/>
  <cp:lastModifiedBy>Standard</cp:lastModifiedBy>
  <cp:revision>2</cp:revision>
  <cp:lastPrinted>2018-03-21T17:37:00Z</cp:lastPrinted>
  <dcterms:created xsi:type="dcterms:W3CDTF">2018-03-22T06:56:00Z</dcterms:created>
  <dcterms:modified xsi:type="dcterms:W3CDTF">2018-03-22T06:56:00Z</dcterms:modified>
</cp:coreProperties>
</file>