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27" w:rsidRDefault="007B1127" w:rsidP="009D684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pict>
          <v:rect id="Rectangle 3" o:spid="_x0000_s1026" style="position:absolute;margin-left:401.55pt;margin-top:36.05pt;width:81pt;height:5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">
            <v:textbox>
              <w:txbxContent>
                <w:p w:rsidR="007B1127" w:rsidRPr="00CC6341" w:rsidRDefault="007B1127" w:rsidP="00BD3591">
                  <w:pPr>
                    <w:spacing w:after="120" w:line="240" w:lineRule="auto"/>
                    <w:rPr>
                      <w:b/>
                    </w:rPr>
                  </w:pPr>
                  <w:r>
                    <w:t xml:space="preserve">  </w:t>
                  </w:r>
                  <w:r w:rsidRPr="00CC6341">
                    <w:rPr>
                      <w:b/>
                    </w:rPr>
                    <w:t>IRSEF-IRSEF</w:t>
                  </w:r>
                </w:p>
                <w:p w:rsidR="007B1127" w:rsidRDefault="007B1127" w:rsidP="00BD3591">
                  <w:pPr>
                    <w:spacing w:after="120" w:line="240" w:lineRule="auto"/>
                  </w:pPr>
                  <w:r>
                    <w:t>Via Bargoni, 3</w:t>
                  </w:r>
                </w:p>
                <w:p w:rsidR="007B1127" w:rsidRDefault="007B1127" w:rsidP="00BD3591">
                  <w:pPr>
                    <w:spacing w:after="120" w:line="240" w:lineRule="auto"/>
                  </w:pPr>
                  <w:r>
                    <w:t xml:space="preserve">     ROMA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7" style="position:absolute;margin-left:320.55pt;margin-top:17.3pt;width:168pt;height:90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">
            <v:textbox>
              <w:txbxContent>
                <w:p w:rsidR="007B1127" w:rsidRDefault="007B1127">
                  <w:r w:rsidRPr="00ED0813">
                    <w:rPr>
                      <w:noProof/>
                      <w:sz w:val="4"/>
                      <w:szCs w:val="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5" o:spid="_x0000_i1026" type="#_x0000_t75" style="width:63pt;height:79.5pt;visibility:visible">
                        <v:imagedata r:id="rId5" o:title=""/>
                      </v:shape>
                    </w:pict>
                  </w:r>
                </w:p>
              </w:txbxContent>
            </v:textbox>
          </v:rect>
        </w:pict>
      </w:r>
      <w:r>
        <w:t xml:space="preserve">                           </w:t>
      </w:r>
      <w:r w:rsidRPr="003B490B">
        <w:rPr>
          <w:noProof/>
        </w:rPr>
        <w:pict>
          <v:shape id="Immagine 1" o:spid="_x0000_i1027" type="#_x0000_t75" style="width:164.25pt;height:60pt;visibility:visible">
            <v:imagedata r:id="rId6" o:title=""/>
          </v:shape>
        </w:pict>
      </w:r>
    </w:p>
    <w:p w:rsidR="007B1127" w:rsidRPr="00606ED8" w:rsidRDefault="007B1127" w:rsidP="009D6848">
      <w:pPr>
        <w:pStyle w:val="Cap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339966"/>
          <w:sz w:val="24"/>
        </w:rPr>
      </w:pPr>
      <w:r>
        <w:rPr>
          <w:rFonts w:ascii="Arial Black" w:hAnsi="Arial Black"/>
          <w:color w:val="339966"/>
          <w:sz w:val="24"/>
        </w:rPr>
        <w:t xml:space="preserve">              </w:t>
      </w:r>
      <w:r w:rsidRPr="00606ED8">
        <w:rPr>
          <w:rFonts w:ascii="Arial Black" w:hAnsi="Arial Black"/>
          <w:color w:val="339966"/>
          <w:sz w:val="24"/>
        </w:rPr>
        <w:t xml:space="preserve">CISL SCUOLA EMILIA CENTRALE  </w:t>
      </w:r>
    </w:p>
    <w:p w:rsidR="007B1127" w:rsidRPr="00606ED8" w:rsidRDefault="007B1127" w:rsidP="009D6848">
      <w:pPr>
        <w:pStyle w:val="Cap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color w:val="339966"/>
          <w:sz w:val="18"/>
          <w:szCs w:val="18"/>
        </w:rPr>
      </w:pPr>
      <w:r>
        <w:rPr>
          <w:rFonts w:ascii="Arial Black" w:hAnsi="Arial Black"/>
          <w:color w:val="339966"/>
          <w:sz w:val="20"/>
          <w:szCs w:val="20"/>
        </w:rPr>
        <w:t xml:space="preserve">                 </w:t>
      </w:r>
      <w:r>
        <w:rPr>
          <w:rFonts w:ascii="Arial Black" w:hAnsi="Arial Black"/>
          <w:color w:val="339966"/>
          <w:sz w:val="18"/>
          <w:szCs w:val="18"/>
        </w:rPr>
        <w:t>AMBITO TERRITORIALE DI</w:t>
      </w:r>
      <w:r w:rsidRPr="00606ED8">
        <w:rPr>
          <w:rFonts w:ascii="Arial Black" w:hAnsi="Arial Black"/>
          <w:color w:val="339966"/>
          <w:sz w:val="18"/>
          <w:szCs w:val="18"/>
        </w:rPr>
        <w:t xml:space="preserve"> REGGIO EMILIA</w:t>
      </w:r>
    </w:p>
    <w:p w:rsidR="007B1127" w:rsidRPr="008574D8" w:rsidRDefault="007B1127" w:rsidP="009D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4F6228"/>
        </w:rPr>
      </w:pPr>
      <w:r w:rsidRPr="008574D8">
        <w:rPr>
          <w:b/>
          <w:color w:val="4F6228"/>
        </w:rPr>
        <w:t xml:space="preserve">    </w:t>
      </w:r>
      <w:r>
        <w:rPr>
          <w:b/>
          <w:color w:val="4F6228"/>
        </w:rPr>
        <w:t xml:space="preserve">                    </w:t>
      </w:r>
      <w:r w:rsidRPr="008574D8">
        <w:rPr>
          <w:b/>
          <w:color w:val="4F6228"/>
        </w:rPr>
        <w:t>Via Turri, 71      42123 REGGIO EMILIA</w:t>
      </w:r>
    </w:p>
    <w:p w:rsidR="007B1127" w:rsidRDefault="007B1127" w:rsidP="009D6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F6228"/>
        </w:rPr>
      </w:pPr>
      <w:r w:rsidRPr="008574D8">
        <w:rPr>
          <w:b/>
          <w:color w:val="4F6228"/>
        </w:rPr>
        <w:t xml:space="preserve">   </w:t>
      </w:r>
      <w:r>
        <w:rPr>
          <w:b/>
          <w:color w:val="4F6228"/>
        </w:rPr>
        <w:t xml:space="preserve">    </w:t>
      </w:r>
      <w:r w:rsidRPr="008574D8">
        <w:rPr>
          <w:b/>
          <w:color w:val="4F6228"/>
        </w:rPr>
        <w:t xml:space="preserve"> Tel.   0522/357465  -   0522/3574</w:t>
      </w:r>
      <w:r>
        <w:rPr>
          <w:b/>
          <w:color w:val="4F6228"/>
        </w:rPr>
        <w:t>66            Fax:   0522/357469</w:t>
      </w:r>
    </w:p>
    <w:p w:rsidR="007B1127" w:rsidRDefault="007B1127" w:rsidP="001C5CD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Reggio Emilia,  18 aprile 2017 </w:t>
      </w:r>
    </w:p>
    <w:p w:rsidR="007B1127" w:rsidRPr="0099442A" w:rsidRDefault="007B1127" w:rsidP="00961CE3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99442A">
        <w:rPr>
          <w:b/>
          <w:sz w:val="24"/>
          <w:szCs w:val="24"/>
          <w:u w:val="single"/>
        </w:rPr>
        <w:t>AI DIRIGENTI SCOLASTICI</w:t>
      </w:r>
    </w:p>
    <w:p w:rsidR="007B1127" w:rsidRDefault="007B1127" w:rsidP="009C0F66">
      <w:pPr>
        <w:spacing w:after="0" w:line="240" w:lineRule="auto"/>
        <w:jc w:val="right"/>
        <w:rPr>
          <w:b/>
          <w:sz w:val="6"/>
          <w:szCs w:val="6"/>
          <w:u w:val="single"/>
        </w:rPr>
      </w:pPr>
      <w:r w:rsidRPr="0099442A">
        <w:rPr>
          <w:b/>
          <w:sz w:val="24"/>
          <w:szCs w:val="24"/>
          <w:u w:val="single"/>
        </w:rPr>
        <w:t>della provincia di  Reggio Emilia</w:t>
      </w:r>
    </w:p>
    <w:p w:rsidR="007B1127" w:rsidRPr="009C0F66" w:rsidRDefault="007B1127" w:rsidP="009C0F66">
      <w:pPr>
        <w:spacing w:after="0" w:line="240" w:lineRule="auto"/>
        <w:jc w:val="right"/>
        <w:rPr>
          <w:b/>
          <w:sz w:val="6"/>
          <w:szCs w:val="6"/>
          <w:u w:val="single"/>
        </w:rPr>
      </w:pPr>
      <w:r>
        <w:rPr>
          <w:b/>
          <w:u w:val="single"/>
        </w:rPr>
        <w:t xml:space="preserve">                                                    </w:t>
      </w:r>
    </w:p>
    <w:p w:rsidR="007B1127" w:rsidRPr="0099442A" w:rsidRDefault="007B1127" w:rsidP="00D84932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          p.c. :                                                                          </w:t>
      </w:r>
      <w:r w:rsidRPr="0099442A">
        <w:rPr>
          <w:b/>
          <w:sz w:val="24"/>
          <w:szCs w:val="24"/>
        </w:rPr>
        <w:t xml:space="preserve">Al Dirigente  Ufficio Scolastico Provinciale </w:t>
      </w:r>
    </w:p>
    <w:p w:rsidR="007B1127" w:rsidRPr="00346229" w:rsidRDefault="007B1127" w:rsidP="00346229">
      <w:pPr>
        <w:spacing w:after="0" w:line="240" w:lineRule="auto"/>
        <w:jc w:val="right"/>
        <w:rPr>
          <w:b/>
          <w:sz w:val="24"/>
          <w:szCs w:val="24"/>
        </w:rPr>
      </w:pPr>
      <w:r w:rsidRPr="0099442A">
        <w:rPr>
          <w:b/>
          <w:sz w:val="24"/>
          <w:szCs w:val="24"/>
        </w:rPr>
        <w:t>Reggio Emila</w:t>
      </w:r>
    </w:p>
    <w:p w:rsidR="007B1127" w:rsidRPr="00EA1F6D" w:rsidRDefault="007B1127" w:rsidP="00AC4AD6">
      <w:pPr>
        <w:shd w:val="clear" w:color="auto" w:fill="FFFF00"/>
        <w:rPr>
          <w:b/>
          <w:sz w:val="48"/>
          <w:szCs w:val="48"/>
          <w:u w:val="single"/>
        </w:rPr>
      </w:pPr>
      <w:r>
        <w:rPr>
          <w:b/>
          <w:sz w:val="28"/>
          <w:szCs w:val="28"/>
        </w:rPr>
        <w:t xml:space="preserve">ATTIVITA’ DI FORMAZIONE ED APPROFONDIMENTO </w:t>
      </w:r>
    </w:p>
    <w:p w:rsidR="007B1127" w:rsidRDefault="007B1127" w:rsidP="00363D02">
      <w:pPr>
        <w:tabs>
          <w:tab w:val="left" w:pos="8647"/>
        </w:tabs>
        <w:spacing w:after="0" w:line="240" w:lineRule="auto"/>
        <w:jc w:val="both"/>
        <w:outlineLvl w:val="7"/>
        <w:rPr>
          <w:b/>
          <w:sz w:val="24"/>
          <w:szCs w:val="24"/>
        </w:rPr>
      </w:pPr>
      <w:r w:rsidRPr="0064156A">
        <w:rPr>
          <w:b/>
          <w:sz w:val="24"/>
          <w:szCs w:val="24"/>
        </w:rPr>
        <w:t xml:space="preserve">               La scr</w:t>
      </w:r>
      <w:r>
        <w:rPr>
          <w:b/>
          <w:sz w:val="24"/>
          <w:szCs w:val="24"/>
        </w:rPr>
        <w:t xml:space="preserve">ivente Organizzazione Sindacale unitamente a IRSEF-IRFED Nazionale, Ente di formazione accreditato presso il Miur, promuove un incontro di studio delle tematiche relative allo sviluppo giuridico ed economico del Dirigente Scolastico nella scuola dell’autonomia. </w:t>
      </w:r>
    </w:p>
    <w:p w:rsidR="007B1127" w:rsidRPr="00442387" w:rsidRDefault="007B1127" w:rsidP="004423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attività di proposta, di discussione e di approfondimento saranno inerenti a</w:t>
      </w:r>
    </w:p>
    <w:p w:rsidR="007B1127" w:rsidRDefault="007B1127" w:rsidP="0080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right="-283"/>
        <w:jc w:val="center"/>
        <w:rPr>
          <w:rFonts w:ascii="Bernard MT Condensed" w:hAnsi="Bernard MT Condensed"/>
          <w:b/>
          <w:sz w:val="56"/>
          <w:szCs w:val="56"/>
        </w:rPr>
      </w:pPr>
      <w:r>
        <w:rPr>
          <w:rFonts w:ascii="Bernard MT Condensed" w:hAnsi="Bernard MT Condensed"/>
          <w:b/>
          <w:sz w:val="56"/>
          <w:szCs w:val="56"/>
        </w:rPr>
        <w:t>LA DIRIGENZA SCOLASTICA VERSO NUOVI SCENARI</w:t>
      </w:r>
    </w:p>
    <w:p w:rsidR="007B1127" w:rsidRPr="00BD3591" w:rsidRDefault="007B1127" w:rsidP="0080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right="-283"/>
        <w:jc w:val="center"/>
        <w:rPr>
          <w:rFonts w:ascii="Bernard MT Condensed" w:hAnsi="Bernard MT Condensed"/>
          <w:b/>
          <w:sz w:val="56"/>
          <w:szCs w:val="56"/>
        </w:rPr>
      </w:pPr>
      <w:r>
        <w:rPr>
          <w:rFonts w:ascii="Bernard MT Condensed" w:hAnsi="Bernard MT Condensed"/>
          <w:b/>
          <w:sz w:val="56"/>
          <w:szCs w:val="56"/>
        </w:rPr>
        <w:t>Responsabilità, valutazione, contrattazione</w:t>
      </w:r>
    </w:p>
    <w:p w:rsidR="007B1127" w:rsidRPr="00CC6341" w:rsidRDefault="007B1127" w:rsidP="00DD7EA6">
      <w:pPr>
        <w:pStyle w:val="ListParagraph"/>
        <w:shd w:val="clear" w:color="auto" w:fill="99FF99"/>
        <w:spacing w:after="0" w:line="240" w:lineRule="auto"/>
        <w:ind w:left="567"/>
        <w:jc w:val="center"/>
        <w:rPr>
          <w:b/>
          <w:sz w:val="8"/>
          <w:szCs w:val="8"/>
          <w:u w:val="single"/>
        </w:rPr>
      </w:pPr>
    </w:p>
    <w:p w:rsidR="007B1127" w:rsidRPr="001A4AE8" w:rsidRDefault="007B1127" w:rsidP="001A4AE8">
      <w:pPr>
        <w:pStyle w:val="ListParagraph"/>
        <w:shd w:val="clear" w:color="auto" w:fill="FFFFFF"/>
        <w:spacing w:after="0" w:line="240" w:lineRule="auto"/>
        <w:ind w:left="567"/>
        <w:jc w:val="center"/>
        <w:rPr>
          <w:b/>
          <w:sz w:val="8"/>
          <w:szCs w:val="8"/>
          <w:u w:val="single"/>
        </w:rPr>
      </w:pPr>
      <w:r>
        <w:rPr>
          <w:b/>
          <w:sz w:val="32"/>
          <w:szCs w:val="32"/>
          <w:u w:val="single"/>
        </w:rPr>
        <w:t xml:space="preserve">Condurrà </w:t>
      </w:r>
    </w:p>
    <w:p w:rsidR="007B1127" w:rsidRPr="00BB4088" w:rsidRDefault="007B1127" w:rsidP="00AF02E0">
      <w:pPr>
        <w:pStyle w:val="ListParagraph"/>
        <w:shd w:val="clear" w:color="auto" w:fill="FFFFFF"/>
        <w:spacing w:after="0" w:line="240" w:lineRule="auto"/>
        <w:ind w:left="567"/>
        <w:jc w:val="center"/>
        <w:rPr>
          <w:b/>
          <w:sz w:val="8"/>
          <w:szCs w:val="8"/>
          <w:u w:val="single"/>
        </w:rPr>
      </w:pPr>
    </w:p>
    <w:p w:rsidR="007B1127" w:rsidRPr="00B1309D" w:rsidRDefault="007B1127" w:rsidP="00B1309D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567" w:right="-425"/>
        <w:jc w:val="center"/>
        <w:rPr>
          <w:rFonts w:ascii="Britannic Bold" w:hAnsi="Britannic Bold"/>
          <w:b/>
          <w:color w:val="FF0000"/>
          <w:sz w:val="96"/>
          <w:szCs w:val="96"/>
        </w:rPr>
      </w:pPr>
      <w:r w:rsidRPr="00B1309D">
        <w:rPr>
          <w:rFonts w:ascii="Britannic Bold" w:hAnsi="Britannic Bold"/>
          <w:b/>
          <w:color w:val="FF0000"/>
          <w:sz w:val="96"/>
          <w:szCs w:val="96"/>
        </w:rPr>
        <w:t>PAOLA SERAFIN</w:t>
      </w:r>
    </w:p>
    <w:p w:rsidR="007B1127" w:rsidRPr="00F03700" w:rsidRDefault="007B1127" w:rsidP="00B1309D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567" w:right="-425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Segretaria</w:t>
      </w:r>
      <w:r w:rsidRPr="00363D02">
        <w:rPr>
          <w:b/>
          <w:color w:val="FF0000"/>
          <w:sz w:val="40"/>
          <w:szCs w:val="40"/>
        </w:rPr>
        <w:t xml:space="preserve"> Nazionale CISL-SCUOLA</w:t>
      </w:r>
    </w:p>
    <w:p w:rsidR="007B1127" w:rsidRDefault="007B1127" w:rsidP="0034622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1127" w:rsidRDefault="007B1127" w:rsidP="0034622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attività si svolgeranno nella giornata  </w:t>
      </w:r>
      <w:r w:rsidRPr="00F703C8">
        <w:rPr>
          <w:b/>
          <w:sz w:val="24"/>
          <w:szCs w:val="24"/>
        </w:rPr>
        <w:t>di</w:t>
      </w:r>
      <w:r>
        <w:rPr>
          <w:b/>
          <w:sz w:val="24"/>
          <w:szCs w:val="24"/>
        </w:rPr>
        <w:t xml:space="preserve">  </w:t>
      </w:r>
    </w:p>
    <w:p w:rsidR="007B1127" w:rsidRPr="00346229" w:rsidRDefault="007B1127" w:rsidP="00346229">
      <w:pPr>
        <w:spacing w:after="0" w:line="240" w:lineRule="auto"/>
        <w:jc w:val="center"/>
        <w:rPr>
          <w:b/>
          <w:sz w:val="12"/>
          <w:szCs w:val="12"/>
        </w:rPr>
      </w:pPr>
      <w:r w:rsidRPr="00346229">
        <w:rPr>
          <w:rFonts w:ascii="Britannic Bold" w:hAnsi="Britannic Bold"/>
          <w:b/>
          <w:sz w:val="72"/>
          <w:szCs w:val="72"/>
          <w:u w:val="single"/>
        </w:rPr>
        <w:t>martedì 16 maggio 2017</w:t>
      </w:r>
      <w:bookmarkStart w:id="0" w:name="_GoBack"/>
      <w:bookmarkEnd w:id="0"/>
    </w:p>
    <w:p w:rsidR="007B1127" w:rsidRPr="001A4AE8" w:rsidRDefault="007B1127" w:rsidP="001A4AE8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1A4AE8">
        <w:rPr>
          <w:b/>
          <w:sz w:val="44"/>
          <w:szCs w:val="44"/>
          <w:u w:val="single"/>
        </w:rPr>
        <w:t xml:space="preserve">dalle </w:t>
      </w:r>
      <w:r>
        <w:rPr>
          <w:b/>
          <w:sz w:val="44"/>
          <w:szCs w:val="44"/>
          <w:u w:val="single"/>
        </w:rPr>
        <w:t>ore 10,00 alle ore 13,3</w:t>
      </w:r>
      <w:r w:rsidRPr="001A4AE8">
        <w:rPr>
          <w:b/>
          <w:sz w:val="44"/>
          <w:szCs w:val="44"/>
          <w:u w:val="single"/>
        </w:rPr>
        <w:t>0</w:t>
      </w:r>
    </w:p>
    <w:p w:rsidR="007B1127" w:rsidRPr="001A4AE8" w:rsidRDefault="007B1127" w:rsidP="00AF02E0">
      <w:pPr>
        <w:spacing w:after="0" w:line="240" w:lineRule="auto"/>
        <w:jc w:val="both"/>
        <w:rPr>
          <w:b/>
          <w:sz w:val="10"/>
          <w:szCs w:val="10"/>
        </w:rPr>
      </w:pPr>
    </w:p>
    <w:p w:rsidR="007B1127" w:rsidRDefault="007B1127" w:rsidP="00346229">
      <w:pPr>
        <w:pStyle w:val="ListParagraph"/>
        <w:shd w:val="clear" w:color="auto" w:fill="FFFFFF"/>
        <w:spacing w:after="0" w:line="240" w:lineRule="auto"/>
        <w:ind w:left="567"/>
        <w:jc w:val="center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presso  CISL SCUOLA Reggio Emilia   in Via Turri, 55  - Auditorium Simonazzi</w:t>
      </w:r>
    </w:p>
    <w:p w:rsidR="007B1127" w:rsidRDefault="007B1127" w:rsidP="00B1309D">
      <w:pPr>
        <w:pStyle w:val="ListParagraph"/>
        <w:shd w:val="clear" w:color="auto" w:fill="FFFFFF"/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L’incontro si concluderà con una colazione di lavoro.</w:t>
      </w:r>
    </w:p>
    <w:p w:rsidR="007B1127" w:rsidRDefault="007B1127" w:rsidP="00B1309D">
      <w:pPr>
        <w:pStyle w:val="ListParagraph"/>
        <w:shd w:val="clear" w:color="auto" w:fill="FFFFFF"/>
        <w:spacing w:after="0" w:line="240" w:lineRule="auto"/>
        <w:ind w:left="567"/>
        <w:jc w:val="center"/>
        <w:rPr>
          <w:b/>
          <w:sz w:val="28"/>
          <w:szCs w:val="28"/>
        </w:rPr>
      </w:pPr>
    </w:p>
    <w:p w:rsidR="007B1127" w:rsidRPr="008010E5" w:rsidRDefault="007B1127" w:rsidP="008010E5">
      <w:pPr>
        <w:pStyle w:val="ListParagraph"/>
        <w:shd w:val="clear" w:color="auto" w:fill="FFFFFF"/>
        <w:spacing w:after="0" w:line="240" w:lineRule="auto"/>
        <w:ind w:left="567"/>
        <w:jc w:val="center"/>
        <w:rPr>
          <w:b/>
          <w:sz w:val="28"/>
          <w:szCs w:val="28"/>
          <w:u w:val="single"/>
        </w:rPr>
      </w:pPr>
      <w:r w:rsidRPr="008010E5">
        <w:rPr>
          <w:b/>
          <w:sz w:val="28"/>
          <w:szCs w:val="28"/>
          <w:u w:val="single"/>
        </w:rPr>
        <w:t>COORDINAMENTO</w:t>
      </w:r>
    </w:p>
    <w:p w:rsidR="007B1127" w:rsidRPr="009E6C67" w:rsidRDefault="007B1127" w:rsidP="009E6C67">
      <w:pPr>
        <w:pStyle w:val="ListParagraph"/>
        <w:shd w:val="clear" w:color="auto" w:fill="FFFFFF"/>
        <w:spacing w:after="0" w:line="240" w:lineRule="auto"/>
        <w:ind w:left="567"/>
        <w:jc w:val="center"/>
        <w:rPr>
          <w:b/>
          <w:sz w:val="48"/>
          <w:szCs w:val="48"/>
        </w:rPr>
      </w:pPr>
      <w:r w:rsidRPr="008010E5">
        <w:rPr>
          <w:b/>
          <w:sz w:val="48"/>
          <w:szCs w:val="48"/>
        </w:rPr>
        <w:t>GIOVANNI BATTISTA DICIOCIA</w:t>
      </w:r>
    </w:p>
    <w:p w:rsidR="007B1127" w:rsidRPr="008010E5" w:rsidRDefault="007B1127" w:rsidP="008010E5">
      <w:pPr>
        <w:shd w:val="clear" w:color="auto" w:fill="FFFFFF"/>
        <w:spacing w:after="0" w:line="240" w:lineRule="auto"/>
        <w:rPr>
          <w:b/>
          <w:sz w:val="10"/>
          <w:szCs w:val="10"/>
        </w:rPr>
      </w:pPr>
    </w:p>
    <w:p w:rsidR="007B1127" w:rsidRPr="00B1309D" w:rsidRDefault="007B1127" w:rsidP="00B1309D">
      <w:pPr>
        <w:pStyle w:val="ListParagraph"/>
        <w:shd w:val="clear" w:color="auto" w:fill="FFFFFF"/>
        <w:spacing w:after="0" w:line="240" w:lineRule="auto"/>
        <w:ind w:left="567"/>
        <w:jc w:val="center"/>
        <w:rPr>
          <w:b/>
          <w:sz w:val="10"/>
          <w:szCs w:val="10"/>
        </w:rPr>
      </w:pPr>
    </w:p>
    <w:p w:rsidR="007B1127" w:rsidRDefault="007B1127" w:rsidP="00B130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b/>
        </w:rPr>
      </w:pPr>
      <w:r w:rsidRPr="008010E5">
        <w:rPr>
          <w:b/>
        </w:rPr>
        <w:t xml:space="preserve">L’Associazione IRSEF-IRFED è soggetto qualificato per l’aggiornamento e la formazione del personale della scuola ai sensi del D.M. 177/2000 e O.M. 90/2003 nonché del CCNL 2006/2009 Comparto Scuola. </w:t>
      </w:r>
    </w:p>
    <w:p w:rsidR="007B1127" w:rsidRPr="008010E5" w:rsidRDefault="007B1127" w:rsidP="00B130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Style w:val="FontStyle14"/>
          <w:rFonts w:ascii="Calibri" w:hAnsi="Calibri" w:cs="Times New Roman"/>
          <w:bCs w:val="0"/>
          <w:color w:val="4F6228"/>
          <w:sz w:val="22"/>
          <w:szCs w:val="22"/>
        </w:rPr>
      </w:pPr>
      <w:r w:rsidRPr="008010E5">
        <w:rPr>
          <w:b/>
        </w:rPr>
        <w:t>L’iniziativa si configura come attività di formazione e aggiornamento ai sensi degli artt. 64 e 67 del CCNL 2006/2009 del Comparto Scuola</w:t>
      </w:r>
    </w:p>
    <w:sectPr w:rsidR="007B1127" w:rsidRPr="008010E5" w:rsidSect="00AF02E0">
      <w:pgSz w:w="11906" w:h="16838"/>
      <w:pgMar w:top="284" w:right="849" w:bottom="28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013"/>
    <w:multiLevelType w:val="hybridMultilevel"/>
    <w:tmpl w:val="762607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4F17F4"/>
    <w:multiLevelType w:val="hybridMultilevel"/>
    <w:tmpl w:val="90546B7E"/>
    <w:lvl w:ilvl="0" w:tplc="8AF092C2">
      <w:numFmt w:val="bullet"/>
      <w:lvlText w:val="-"/>
      <w:lvlJc w:val="left"/>
      <w:pPr>
        <w:ind w:left="720" w:hanging="360"/>
      </w:pPr>
      <w:rPr>
        <w:rFonts w:ascii="Berlin Sans FB Demi" w:eastAsia="Times New Roman" w:hAnsi="Berlin Sans FB Dem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6419B"/>
    <w:multiLevelType w:val="hybridMultilevel"/>
    <w:tmpl w:val="4DECB09C"/>
    <w:lvl w:ilvl="0" w:tplc="3E964E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90415"/>
    <w:multiLevelType w:val="hybridMultilevel"/>
    <w:tmpl w:val="54D0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3AC"/>
    <w:rsid w:val="0000226D"/>
    <w:rsid w:val="0012605A"/>
    <w:rsid w:val="00154119"/>
    <w:rsid w:val="00165D1B"/>
    <w:rsid w:val="00195273"/>
    <w:rsid w:val="001A4AE8"/>
    <w:rsid w:val="001C5CDB"/>
    <w:rsid w:val="002241CA"/>
    <w:rsid w:val="00233C25"/>
    <w:rsid w:val="00262C67"/>
    <w:rsid w:val="00265067"/>
    <w:rsid w:val="003102E7"/>
    <w:rsid w:val="00324615"/>
    <w:rsid w:val="00330026"/>
    <w:rsid w:val="00346229"/>
    <w:rsid w:val="00363D02"/>
    <w:rsid w:val="003677BB"/>
    <w:rsid w:val="00390CD9"/>
    <w:rsid w:val="00391887"/>
    <w:rsid w:val="00396279"/>
    <w:rsid w:val="003B490B"/>
    <w:rsid w:val="003C47B0"/>
    <w:rsid w:val="003D160C"/>
    <w:rsid w:val="003D7F1E"/>
    <w:rsid w:val="004128E4"/>
    <w:rsid w:val="0043640C"/>
    <w:rsid w:val="00442387"/>
    <w:rsid w:val="004533AC"/>
    <w:rsid w:val="004708C6"/>
    <w:rsid w:val="004B1437"/>
    <w:rsid w:val="004F05CF"/>
    <w:rsid w:val="00505D49"/>
    <w:rsid w:val="00561836"/>
    <w:rsid w:val="005855E4"/>
    <w:rsid w:val="005D442E"/>
    <w:rsid w:val="006007D2"/>
    <w:rsid w:val="00606ED8"/>
    <w:rsid w:val="00616E3E"/>
    <w:rsid w:val="0064156A"/>
    <w:rsid w:val="006546B4"/>
    <w:rsid w:val="00656B90"/>
    <w:rsid w:val="00691C53"/>
    <w:rsid w:val="006B46EB"/>
    <w:rsid w:val="006C2C6A"/>
    <w:rsid w:val="006D337E"/>
    <w:rsid w:val="007015A4"/>
    <w:rsid w:val="0071118D"/>
    <w:rsid w:val="00717B54"/>
    <w:rsid w:val="007567E1"/>
    <w:rsid w:val="007769DE"/>
    <w:rsid w:val="0079415F"/>
    <w:rsid w:val="007B1127"/>
    <w:rsid w:val="007B765C"/>
    <w:rsid w:val="007C4F33"/>
    <w:rsid w:val="008010E5"/>
    <w:rsid w:val="008131BB"/>
    <w:rsid w:val="008574D8"/>
    <w:rsid w:val="00877F2F"/>
    <w:rsid w:val="00883439"/>
    <w:rsid w:val="008F656D"/>
    <w:rsid w:val="00916B4D"/>
    <w:rsid w:val="00932FB1"/>
    <w:rsid w:val="009362F3"/>
    <w:rsid w:val="009406C0"/>
    <w:rsid w:val="009607FE"/>
    <w:rsid w:val="00961CE3"/>
    <w:rsid w:val="00976561"/>
    <w:rsid w:val="0099442A"/>
    <w:rsid w:val="009C0F66"/>
    <w:rsid w:val="009D6848"/>
    <w:rsid w:val="009E6C67"/>
    <w:rsid w:val="00A006E3"/>
    <w:rsid w:val="00A13D35"/>
    <w:rsid w:val="00A43C17"/>
    <w:rsid w:val="00A601AB"/>
    <w:rsid w:val="00A71309"/>
    <w:rsid w:val="00A96204"/>
    <w:rsid w:val="00AC4AD6"/>
    <w:rsid w:val="00AD0B1B"/>
    <w:rsid w:val="00AF02E0"/>
    <w:rsid w:val="00B036F9"/>
    <w:rsid w:val="00B1309D"/>
    <w:rsid w:val="00B21C2C"/>
    <w:rsid w:val="00B3207E"/>
    <w:rsid w:val="00B44170"/>
    <w:rsid w:val="00B44929"/>
    <w:rsid w:val="00B5669B"/>
    <w:rsid w:val="00B63642"/>
    <w:rsid w:val="00BB2286"/>
    <w:rsid w:val="00BB4088"/>
    <w:rsid w:val="00BD3591"/>
    <w:rsid w:val="00C259FD"/>
    <w:rsid w:val="00C32F65"/>
    <w:rsid w:val="00C60613"/>
    <w:rsid w:val="00C7274A"/>
    <w:rsid w:val="00C94F8A"/>
    <w:rsid w:val="00CA14C1"/>
    <w:rsid w:val="00CA4150"/>
    <w:rsid w:val="00CB3FA6"/>
    <w:rsid w:val="00CC6341"/>
    <w:rsid w:val="00CE4574"/>
    <w:rsid w:val="00CF33EB"/>
    <w:rsid w:val="00D330BC"/>
    <w:rsid w:val="00D50197"/>
    <w:rsid w:val="00D60BCB"/>
    <w:rsid w:val="00D7162C"/>
    <w:rsid w:val="00D84932"/>
    <w:rsid w:val="00DA3224"/>
    <w:rsid w:val="00DD470C"/>
    <w:rsid w:val="00DD7EA6"/>
    <w:rsid w:val="00DF5283"/>
    <w:rsid w:val="00E300FB"/>
    <w:rsid w:val="00E70116"/>
    <w:rsid w:val="00EA1F6D"/>
    <w:rsid w:val="00EA3532"/>
    <w:rsid w:val="00EA45D4"/>
    <w:rsid w:val="00EC7B54"/>
    <w:rsid w:val="00ED0813"/>
    <w:rsid w:val="00EF5314"/>
    <w:rsid w:val="00EF6E99"/>
    <w:rsid w:val="00F03700"/>
    <w:rsid w:val="00F23F20"/>
    <w:rsid w:val="00F31EC7"/>
    <w:rsid w:val="00F34390"/>
    <w:rsid w:val="00F451C9"/>
    <w:rsid w:val="00F552F6"/>
    <w:rsid w:val="00F703C8"/>
    <w:rsid w:val="00F83DD9"/>
    <w:rsid w:val="00F863AD"/>
    <w:rsid w:val="00FC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3A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533AC"/>
    <w:pPr>
      <w:spacing w:after="0" w:line="240" w:lineRule="auto"/>
    </w:pPr>
    <w:rPr>
      <w:rFonts w:ascii="Times New Roman" w:hAnsi="Times New Roman"/>
      <w:b/>
      <w:bCs/>
      <w:sz w:val="16"/>
      <w:szCs w:val="24"/>
    </w:rPr>
  </w:style>
  <w:style w:type="paragraph" w:styleId="NoSpacing">
    <w:name w:val="No Spacing"/>
    <w:uiPriority w:val="99"/>
    <w:qFormat/>
    <w:rsid w:val="00CA14C1"/>
  </w:style>
  <w:style w:type="paragraph" w:styleId="ListParagraph">
    <w:name w:val="List Paragraph"/>
    <w:basedOn w:val="Normal"/>
    <w:uiPriority w:val="99"/>
    <w:qFormat/>
    <w:rsid w:val="00D330BC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7567E1"/>
    <w:pPr>
      <w:widowControl w:val="0"/>
      <w:autoSpaceDE w:val="0"/>
      <w:autoSpaceDN w:val="0"/>
      <w:adjustRightInd w:val="0"/>
      <w:spacing w:after="0" w:line="864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567E1"/>
    <w:rPr>
      <w:rFonts w:ascii="Tahoma" w:hAnsi="Tahoma" w:cs="Tahoma"/>
      <w:b/>
      <w:bCs/>
      <w:color w:val="000000"/>
      <w:sz w:val="70"/>
      <w:szCs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258</Words>
  <Characters>1474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lfracassi</dc:creator>
  <cp:keywords/>
  <dc:description/>
  <cp:lastModifiedBy>Standard</cp:lastModifiedBy>
  <cp:revision>2</cp:revision>
  <cp:lastPrinted>2017-04-12T12:23:00Z</cp:lastPrinted>
  <dcterms:created xsi:type="dcterms:W3CDTF">2017-04-20T05:26:00Z</dcterms:created>
  <dcterms:modified xsi:type="dcterms:W3CDTF">2017-04-20T05:26:00Z</dcterms:modified>
</cp:coreProperties>
</file>