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E8" w:rsidRDefault="00D907E8">
      <w:r w:rsidRPr="00823B54">
        <w:rPr>
          <w:rFonts w:ascii="Calibri" w:hAnsi="Calibri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212.25pt;height:84.75pt;visibility:visible">
            <v:imagedata r:id="rId7" o:title=""/>
          </v:shape>
        </w:pict>
      </w:r>
    </w:p>
    <w:p w:rsidR="00D907E8" w:rsidRPr="00B84A81" w:rsidRDefault="00D907E8" w:rsidP="00DE6B77">
      <w:pPr>
        <w:rPr>
          <w:rFonts w:ascii="Arial Black" w:hAnsi="Arial Black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84A81">
        <w:rPr>
          <w:rFonts w:ascii="Arial Black" w:hAnsi="Arial Black" w:cs="Arial"/>
          <w:sz w:val="22"/>
          <w:szCs w:val="22"/>
        </w:rPr>
        <w:t>CISL SCUOLA EMILIA CENTRALE</w:t>
      </w:r>
      <w:r>
        <w:rPr>
          <w:rFonts w:ascii="Arial Black" w:hAnsi="Arial Black" w:cs="Arial"/>
          <w:sz w:val="22"/>
          <w:szCs w:val="22"/>
        </w:rPr>
        <w:t xml:space="preserve">                         </w:t>
      </w:r>
      <w:r w:rsidRPr="004F1590">
        <w:rPr>
          <w:rFonts w:ascii="Calibri" w:hAnsi="Calibri" w:cs="Arial"/>
        </w:rPr>
        <w:t>Reg</w:t>
      </w:r>
      <w:r>
        <w:rPr>
          <w:rFonts w:ascii="Calibri" w:hAnsi="Calibri" w:cs="Arial"/>
        </w:rPr>
        <w:t>gio Emilia,  4  maggio 2017</w:t>
      </w:r>
    </w:p>
    <w:p w:rsidR="00D907E8" w:rsidRDefault="00D907E8" w:rsidP="00DE6B77">
      <w:pPr>
        <w:rPr>
          <w:rFonts w:ascii="Arial" w:hAnsi="Arial" w:cs="Arial"/>
          <w:sz w:val="22"/>
          <w:szCs w:val="22"/>
        </w:rPr>
      </w:pPr>
    </w:p>
    <w:p w:rsidR="00D907E8" w:rsidRPr="00B84A81" w:rsidRDefault="00D907E8" w:rsidP="00DE6B77">
      <w:pPr>
        <w:rPr>
          <w:rFonts w:ascii="Calibri" w:hAnsi="Calibri" w:cs="Arial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84A81">
        <w:rPr>
          <w:rFonts w:ascii="Calibri" w:hAnsi="Calibri" w:cs="Arial"/>
        </w:rPr>
        <w:t>Segreteria Territoriale</w:t>
      </w:r>
      <w:r>
        <w:rPr>
          <w:rFonts w:ascii="Calibri" w:hAnsi="Calibri" w:cs="Arial"/>
        </w:rPr>
        <w:t xml:space="preserve">  </w:t>
      </w:r>
      <w:r w:rsidRPr="00B84A81">
        <w:rPr>
          <w:rFonts w:ascii="Calibri" w:hAnsi="Calibri" w:cs="Arial"/>
        </w:rPr>
        <w:t xml:space="preserve"> di</w:t>
      </w:r>
      <w:r>
        <w:rPr>
          <w:rFonts w:ascii="Calibri" w:hAnsi="Calibri" w:cs="Arial"/>
        </w:rPr>
        <w:t xml:space="preserve"> </w:t>
      </w:r>
      <w:r w:rsidRPr="00B84A81">
        <w:rPr>
          <w:rFonts w:ascii="Calibri" w:hAnsi="Calibri" w:cs="Arial"/>
        </w:rPr>
        <w:t xml:space="preserve"> Reggio Emilia                                          </w:t>
      </w:r>
    </w:p>
    <w:p w:rsidR="00D907E8" w:rsidRPr="00B84A81" w:rsidRDefault="00D907E8" w:rsidP="00DE6B77">
      <w:pPr>
        <w:rPr>
          <w:rFonts w:ascii="Calibri" w:hAnsi="Calibri" w:cs="Arial"/>
        </w:rPr>
      </w:pPr>
      <w:r w:rsidRPr="00B84A81">
        <w:rPr>
          <w:rFonts w:ascii="Arial" w:hAnsi="Arial" w:cs="Arial"/>
        </w:rPr>
        <w:t xml:space="preserve">    </w:t>
      </w:r>
      <w:r w:rsidRPr="00B84A81">
        <w:rPr>
          <w:rFonts w:ascii="Calibri" w:hAnsi="Calibri" w:cs="Arial"/>
        </w:rPr>
        <w:t>Via Turri, 71       42121</w:t>
      </w:r>
      <w:r>
        <w:rPr>
          <w:rFonts w:ascii="Calibri" w:hAnsi="Calibri" w:cs="Arial"/>
        </w:rPr>
        <w:t xml:space="preserve">    REGGIO EMILIA                                </w:t>
      </w:r>
    </w:p>
    <w:p w:rsidR="00D907E8" w:rsidRDefault="00D907E8" w:rsidP="00DE6B77">
      <w:pPr>
        <w:rPr>
          <w:rFonts w:ascii="Arial" w:hAnsi="Arial" w:cs="Arial"/>
        </w:rPr>
      </w:pPr>
      <w:r w:rsidRPr="00B84A81">
        <w:rPr>
          <w:rFonts w:ascii="Calibri" w:hAnsi="Calibri" w:cs="Arial"/>
        </w:rPr>
        <w:t xml:space="preserve">    </w:t>
      </w:r>
      <w:r>
        <w:rPr>
          <w:rFonts w:ascii="Calibri" w:hAnsi="Calibri" w:cs="Arial"/>
        </w:rPr>
        <w:t xml:space="preserve"> </w:t>
      </w:r>
      <w:r w:rsidRPr="00B84A81">
        <w:rPr>
          <w:rFonts w:ascii="Calibri" w:hAnsi="Calibri" w:cs="Arial"/>
          <w:u w:val="single"/>
        </w:rPr>
        <w:t>Tel</w:t>
      </w:r>
      <w:r>
        <w:rPr>
          <w:rFonts w:ascii="Calibri" w:hAnsi="Calibri" w:cs="Arial"/>
        </w:rPr>
        <w:t xml:space="preserve"> 0522/357465-466</w:t>
      </w:r>
      <w:r w:rsidRPr="00B84A8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 w:rsidRPr="00B84A81">
        <w:rPr>
          <w:rFonts w:ascii="Calibri" w:hAnsi="Calibri" w:cs="Arial"/>
          <w:u w:val="single"/>
        </w:rPr>
        <w:t>Fax</w:t>
      </w:r>
      <w:r w:rsidRPr="00B84A81">
        <w:rPr>
          <w:rFonts w:ascii="Calibri" w:hAnsi="Calibri" w:cs="Arial"/>
        </w:rPr>
        <w:t xml:space="preserve"> 0522/357469</w:t>
      </w:r>
      <w:r w:rsidRPr="00B84A81">
        <w:rPr>
          <w:rFonts w:ascii="Arial" w:hAnsi="Arial" w:cs="Arial"/>
        </w:rPr>
        <w:t xml:space="preserve">  </w:t>
      </w:r>
    </w:p>
    <w:p w:rsidR="00D907E8" w:rsidRPr="00F4107D" w:rsidRDefault="00D907E8" w:rsidP="00DE6B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>A tutto il personale</w:t>
      </w:r>
      <w:r w:rsidRPr="00F4107D">
        <w:rPr>
          <w:rFonts w:ascii="Arial" w:hAnsi="Arial" w:cs="Arial"/>
          <w:b/>
          <w:sz w:val="32"/>
          <w:szCs w:val="32"/>
        </w:rPr>
        <w:t xml:space="preserve"> ata</w:t>
      </w:r>
    </w:p>
    <w:p w:rsidR="00D907E8" w:rsidRPr="008C615D" w:rsidRDefault="00D907E8" w:rsidP="00A15F8B">
      <w:pPr>
        <w:rPr>
          <w:rFonts w:ascii="Arial" w:hAnsi="Arial" w:cs="Arial"/>
          <w:b/>
          <w:sz w:val="32"/>
          <w:szCs w:val="32"/>
        </w:rPr>
      </w:pPr>
      <w:r w:rsidRPr="00F4107D">
        <w:rPr>
          <w:rFonts w:ascii="Arial" w:hAnsi="Arial" w:cs="Arial"/>
          <w:b/>
          <w:sz w:val="32"/>
          <w:szCs w:val="32"/>
        </w:rPr>
        <w:t xml:space="preserve">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</w:t>
      </w:r>
      <w:r w:rsidRPr="00F4107D">
        <w:rPr>
          <w:rFonts w:ascii="Arial" w:hAnsi="Arial" w:cs="Arial"/>
          <w:b/>
          <w:sz w:val="32"/>
          <w:szCs w:val="32"/>
        </w:rPr>
        <w:t xml:space="preserve">  </w:t>
      </w:r>
      <w:r w:rsidRPr="00586EC5">
        <w:rPr>
          <w:rFonts w:ascii="Arial" w:hAnsi="Arial" w:cs="Arial"/>
          <w:b/>
          <w:sz w:val="32"/>
          <w:szCs w:val="32"/>
        </w:rPr>
        <w:t>iscritto alla CISL SCUOLA</w:t>
      </w:r>
    </w:p>
    <w:p w:rsidR="00D907E8" w:rsidRDefault="00D907E8" w:rsidP="00A15F8B">
      <w:pPr>
        <w:rPr>
          <w:rFonts w:ascii="Arial" w:hAnsi="Arial" w:cs="Arial"/>
          <w:color w:val="000000"/>
          <w:sz w:val="22"/>
          <w:szCs w:val="22"/>
          <w:lang w:eastAsia="en-US"/>
        </w:rPr>
      </w:pPr>
      <w:r w:rsidRPr="00354C4E">
        <w:rPr>
          <w:rFonts w:ascii="Arial" w:hAnsi="Arial" w:cs="Arial"/>
          <w:color w:val="000000"/>
          <w:sz w:val="22"/>
          <w:szCs w:val="22"/>
          <w:lang w:eastAsia="en-US"/>
        </w:rPr>
        <w:t>Si comunica al personale interessato quanto segue:</w:t>
      </w:r>
    </w:p>
    <w:p w:rsidR="00D907E8" w:rsidRDefault="00D907E8" w:rsidP="00A15F8B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D907E8" w:rsidRDefault="00D907E8" w:rsidP="008436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Britannic Bold" w:hAnsi="Britannic Bold" w:cs="Arial"/>
          <w:b/>
          <w:bCs/>
          <w:sz w:val="28"/>
          <w:szCs w:val="28"/>
        </w:rPr>
        <w:t xml:space="preserve">                    </w:t>
      </w:r>
      <w:r w:rsidRPr="00843604">
        <w:rPr>
          <w:rFonts w:ascii="Arial Black" w:hAnsi="Arial Black" w:cs="Arial"/>
          <w:b/>
          <w:bCs/>
          <w:sz w:val="32"/>
          <w:szCs w:val="32"/>
        </w:rPr>
        <w:t xml:space="preserve">GRADUATORIA  24 MESI  ATA: </w:t>
      </w:r>
      <w:r>
        <w:rPr>
          <w:rFonts w:ascii="Arial Black" w:hAnsi="Arial Black" w:cs="Arial"/>
          <w:b/>
          <w:bCs/>
          <w:sz w:val="32"/>
          <w:szCs w:val="32"/>
        </w:rPr>
        <w:t xml:space="preserve">  </w:t>
      </w:r>
    </w:p>
    <w:p w:rsidR="00D907E8" w:rsidRPr="00843604" w:rsidRDefault="00D907E8" w:rsidP="008436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 xml:space="preserve">      </w:t>
      </w:r>
      <w:r w:rsidRPr="00843604">
        <w:rPr>
          <w:rFonts w:ascii="Arial Black" w:hAnsi="Arial Black" w:cs="Arial"/>
          <w:b/>
          <w:bCs/>
          <w:i/>
          <w:sz w:val="28"/>
          <w:szCs w:val="28"/>
          <w:u w:val="single"/>
        </w:rPr>
        <w:t>COMPILAZIONE DEL MODELLO G:  SCELTA DELLE SCUOLE</w:t>
      </w:r>
      <w:r w:rsidRPr="00843604">
        <w:rPr>
          <w:rFonts w:ascii="Arial Black" w:hAnsi="Arial Black" w:cs="Arial"/>
          <w:b/>
          <w:bCs/>
          <w:i/>
          <w:sz w:val="32"/>
          <w:szCs w:val="32"/>
          <w:u w:val="single"/>
        </w:rPr>
        <w:t xml:space="preserve"> </w:t>
      </w:r>
    </w:p>
    <w:p w:rsidR="00D907E8" w:rsidRPr="002F70BE" w:rsidRDefault="00D907E8" w:rsidP="002F70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rFonts w:ascii="Britannic Bold" w:hAnsi="Britannic Bold" w:cs="Arial"/>
          <w:b/>
          <w:bCs/>
          <w:i/>
          <w:sz w:val="28"/>
          <w:szCs w:val="28"/>
          <w:u w:val="single"/>
        </w:rPr>
      </w:pPr>
      <w:r>
        <w:rPr>
          <w:rFonts w:ascii="Britannic Bold" w:hAnsi="Britannic Bold" w:cs="Arial"/>
          <w:b/>
          <w:bCs/>
          <w:sz w:val="28"/>
          <w:szCs w:val="28"/>
        </w:rPr>
        <w:t xml:space="preserve">    </w:t>
      </w:r>
      <w:r w:rsidRPr="00881B78">
        <w:rPr>
          <w:rFonts w:ascii="Britannic Bold" w:hAnsi="Britannic Bold" w:cs="Arial"/>
          <w:b/>
          <w:bCs/>
          <w:sz w:val="28"/>
          <w:szCs w:val="28"/>
        </w:rPr>
        <w:t xml:space="preserve">PRESENTAZIONE DOMANDE:  </w:t>
      </w:r>
      <w:r>
        <w:rPr>
          <w:rFonts w:ascii="Britannic Bold" w:hAnsi="Britannic Bold" w:cs="Arial"/>
          <w:b/>
          <w:bCs/>
          <w:sz w:val="28"/>
          <w:szCs w:val="28"/>
        </w:rPr>
        <w:t xml:space="preserve">    </w:t>
      </w:r>
      <w:r w:rsidRPr="00881B78">
        <w:rPr>
          <w:rFonts w:ascii="Britannic Bold" w:hAnsi="Britannic Bold" w:cs="Arial"/>
          <w:b/>
          <w:bCs/>
          <w:sz w:val="28"/>
          <w:szCs w:val="28"/>
        </w:rPr>
        <w:t xml:space="preserve"> </w:t>
      </w:r>
      <w:r>
        <w:rPr>
          <w:rFonts w:ascii="Britannic Bold" w:hAnsi="Britannic Bold" w:cs="Arial"/>
          <w:b/>
          <w:bCs/>
          <w:sz w:val="28"/>
          <w:szCs w:val="28"/>
        </w:rPr>
        <w:t xml:space="preserve"> </w:t>
      </w:r>
      <w:r w:rsidRP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>DAL 4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 xml:space="preserve"> </w:t>
      </w:r>
      <w:r w:rsidRP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 xml:space="preserve">maggio   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 xml:space="preserve"> </w:t>
      </w:r>
      <w:r w:rsidRPr="003D41A8"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>AL 5 giugno 201</w:t>
      </w:r>
      <w:r>
        <w:rPr>
          <w:rFonts w:ascii="Arial Black" w:hAnsi="Arial Black" w:cs="Arial"/>
          <w:b/>
          <w:bCs/>
          <w:color w:val="FF0000"/>
          <w:sz w:val="28"/>
          <w:szCs w:val="28"/>
          <w:u w:val="thick"/>
        </w:rPr>
        <w:t>7</w:t>
      </w:r>
    </w:p>
    <w:p w:rsidR="00D907E8" w:rsidRPr="001E0C48" w:rsidRDefault="00D907E8" w:rsidP="00881B78">
      <w:pPr>
        <w:jc w:val="both"/>
        <w:rPr>
          <w:rFonts w:ascii="Arial" w:hAnsi="Arial" w:cs="Arial"/>
        </w:rPr>
      </w:pPr>
    </w:p>
    <w:p w:rsidR="00D907E8" w:rsidRPr="002F70BE" w:rsidRDefault="00D907E8" w:rsidP="00881B78">
      <w:pPr>
        <w:ind w:right="-28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Ricordiamo </w:t>
      </w:r>
      <w:r w:rsidRPr="00881B78">
        <w:rPr>
          <w:rFonts w:ascii="Arial" w:hAnsi="Arial" w:cs="Arial"/>
          <w:sz w:val="22"/>
          <w:szCs w:val="22"/>
        </w:rPr>
        <w:t xml:space="preserve">che </w:t>
      </w:r>
      <w:r w:rsidRPr="00881B78">
        <w:rPr>
          <w:rFonts w:ascii="Arial" w:hAnsi="Arial" w:cs="Arial"/>
          <w:b/>
          <w:sz w:val="22"/>
          <w:szCs w:val="22"/>
          <w:u w:val="single"/>
        </w:rPr>
        <w:t>la scelta delle scuole</w:t>
      </w:r>
      <w:r>
        <w:rPr>
          <w:rFonts w:ascii="Arial" w:hAnsi="Arial" w:cs="Arial"/>
          <w:sz w:val="22"/>
          <w:szCs w:val="22"/>
        </w:rPr>
        <w:t xml:space="preserve"> per cui</w:t>
      </w:r>
      <w:r w:rsidRPr="00881B78">
        <w:rPr>
          <w:rFonts w:ascii="Arial" w:hAnsi="Arial" w:cs="Arial"/>
          <w:sz w:val="22"/>
          <w:szCs w:val="22"/>
        </w:rPr>
        <w:t xml:space="preserve"> chiedere l’inserimento ne</w:t>
      </w:r>
      <w:r>
        <w:rPr>
          <w:rFonts w:ascii="Arial" w:hAnsi="Arial" w:cs="Arial"/>
          <w:sz w:val="22"/>
          <w:szCs w:val="22"/>
        </w:rPr>
        <w:t>lle corrispondenti graduatorie di 1° fascia di Istituto</w:t>
      </w:r>
      <w:r w:rsidRPr="00881B78">
        <w:rPr>
          <w:rFonts w:ascii="Arial" w:hAnsi="Arial" w:cs="Arial"/>
          <w:sz w:val="22"/>
          <w:szCs w:val="22"/>
        </w:rPr>
        <w:t xml:space="preserve">  </w:t>
      </w:r>
      <w:r w:rsidRPr="00881B78">
        <w:rPr>
          <w:rFonts w:ascii="Arial" w:hAnsi="Arial" w:cs="Arial"/>
          <w:b/>
          <w:sz w:val="22"/>
          <w:szCs w:val="22"/>
          <w:u w:val="single"/>
        </w:rPr>
        <w:t>potrà essere effettu</w:t>
      </w:r>
      <w:r>
        <w:rPr>
          <w:rFonts w:ascii="Arial" w:hAnsi="Arial" w:cs="Arial"/>
          <w:b/>
          <w:sz w:val="22"/>
          <w:szCs w:val="22"/>
          <w:u w:val="single"/>
        </w:rPr>
        <w:t>ata dal 4 maggio</w:t>
      </w:r>
      <w:r w:rsidRPr="00881B78">
        <w:rPr>
          <w:rFonts w:ascii="Arial" w:hAnsi="Arial" w:cs="Arial"/>
          <w:b/>
          <w:sz w:val="22"/>
          <w:szCs w:val="22"/>
          <w:u w:val="single"/>
        </w:rPr>
        <w:t xml:space="preserve"> a</w:t>
      </w:r>
      <w:r>
        <w:rPr>
          <w:rFonts w:ascii="Arial" w:hAnsi="Arial" w:cs="Arial"/>
          <w:b/>
          <w:sz w:val="22"/>
          <w:szCs w:val="22"/>
          <w:u w:val="single"/>
        </w:rPr>
        <w:t>l 5 giugno</w:t>
      </w:r>
      <w:r>
        <w:rPr>
          <w:rFonts w:ascii="Arial" w:hAnsi="Arial" w:cs="Arial"/>
          <w:b/>
          <w:sz w:val="22"/>
          <w:szCs w:val="22"/>
          <w:u w:val="thick"/>
        </w:rPr>
        <w:t xml:space="preserve"> 2017</w:t>
      </w:r>
      <w:r w:rsidRPr="00881B78">
        <w:rPr>
          <w:rFonts w:ascii="Arial" w:hAnsi="Arial" w:cs="Arial"/>
          <w:b/>
          <w:sz w:val="22"/>
          <w:szCs w:val="22"/>
          <w:u w:val="thick"/>
        </w:rPr>
        <w:t>.</w:t>
      </w:r>
      <w:r w:rsidRPr="00881B78">
        <w:rPr>
          <w:rFonts w:ascii="Arial" w:hAnsi="Arial" w:cs="Arial"/>
          <w:b/>
          <w:sz w:val="22"/>
          <w:szCs w:val="22"/>
        </w:rPr>
        <w:t xml:space="preserve">   </w:t>
      </w:r>
      <w:r w:rsidRPr="00881B78">
        <w:rPr>
          <w:rFonts w:ascii="Arial" w:hAnsi="Arial" w:cs="Arial"/>
          <w:sz w:val="22"/>
          <w:szCs w:val="22"/>
        </w:rPr>
        <w:t>Ciascun aspirante alla supplenza temporanea può indicare non più di 30 istituzioni scolastiche per l’insieme dei profili professionali cui ha titolo.</w:t>
      </w:r>
      <w:bookmarkStart w:id="0" w:name="_GoBack"/>
      <w:bookmarkEnd w:id="0"/>
    </w:p>
    <w:p w:rsidR="00D907E8" w:rsidRPr="00881B78" w:rsidRDefault="00D907E8" w:rsidP="00881B78">
      <w:pPr>
        <w:ind w:right="-285"/>
        <w:jc w:val="both"/>
        <w:rPr>
          <w:rFonts w:ascii="Arial" w:hAnsi="Arial" w:cs="Arial"/>
          <w:b/>
          <w:sz w:val="22"/>
          <w:szCs w:val="22"/>
        </w:rPr>
      </w:pPr>
      <w:r w:rsidRPr="00881B78">
        <w:rPr>
          <w:rFonts w:ascii="Arial" w:hAnsi="Arial" w:cs="Arial"/>
          <w:b/>
          <w:sz w:val="22"/>
          <w:szCs w:val="22"/>
        </w:rPr>
        <w:t>La scelta delle scuole avverrà in modalità on-line senza pertanto dover provvedere all’invio del modello cartaceo prodotto dall’applicazione.</w:t>
      </w:r>
    </w:p>
    <w:p w:rsidR="00D907E8" w:rsidRPr="00881B78" w:rsidRDefault="00D907E8" w:rsidP="00881B78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La Cisl scuola sarà</w:t>
      </w:r>
      <w:r w:rsidRPr="00881B78">
        <w:rPr>
          <w:rFonts w:ascii="Arial" w:hAnsi="Arial" w:cs="Arial"/>
          <w:sz w:val="22"/>
          <w:szCs w:val="22"/>
          <w:u w:val="single"/>
        </w:rPr>
        <w:t xml:space="preserve"> disponibile</w:t>
      </w:r>
      <w:r w:rsidRPr="00881B78">
        <w:rPr>
          <w:rFonts w:ascii="Arial" w:hAnsi="Arial" w:cs="Arial"/>
          <w:sz w:val="22"/>
          <w:szCs w:val="22"/>
        </w:rPr>
        <w:t xml:space="preserve"> nella sede di Reggio Emilia e in </w:t>
      </w:r>
      <w:r>
        <w:rPr>
          <w:rFonts w:ascii="Arial" w:hAnsi="Arial" w:cs="Arial"/>
          <w:sz w:val="22"/>
          <w:szCs w:val="22"/>
        </w:rPr>
        <w:t>quelle periferiche</w:t>
      </w:r>
      <w:r w:rsidRPr="00881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881B78">
        <w:rPr>
          <w:rFonts w:ascii="Arial" w:hAnsi="Arial" w:cs="Arial"/>
          <w:sz w:val="22"/>
          <w:szCs w:val="22"/>
        </w:rPr>
        <w:t xml:space="preserve"> prestare assistenza n</w:t>
      </w:r>
      <w:r>
        <w:rPr>
          <w:rFonts w:ascii="Arial" w:hAnsi="Arial" w:cs="Arial"/>
          <w:sz w:val="22"/>
          <w:szCs w:val="22"/>
        </w:rPr>
        <w:t xml:space="preserve">ella compilazione delle domande; a tal fine </w:t>
      </w:r>
      <w:r w:rsidRPr="00881B78">
        <w:rPr>
          <w:rFonts w:ascii="Arial" w:hAnsi="Arial" w:cs="Arial"/>
          <w:sz w:val="22"/>
          <w:szCs w:val="22"/>
        </w:rPr>
        <w:t xml:space="preserve"> </w:t>
      </w:r>
      <w:r w:rsidRPr="00881B78">
        <w:rPr>
          <w:rFonts w:ascii="Arial" w:hAnsi="Arial" w:cs="Arial"/>
          <w:sz w:val="22"/>
          <w:szCs w:val="22"/>
          <w:u w:val="single"/>
        </w:rPr>
        <w:t>ricordiamo</w:t>
      </w:r>
      <w:r>
        <w:rPr>
          <w:rFonts w:ascii="Arial" w:hAnsi="Arial" w:cs="Arial"/>
          <w:sz w:val="22"/>
          <w:szCs w:val="22"/>
          <w:u w:val="single"/>
        </w:rPr>
        <w:t xml:space="preserve"> che occorrerà </w:t>
      </w:r>
      <w:r w:rsidRPr="00881B78">
        <w:rPr>
          <w:rFonts w:ascii="Arial" w:hAnsi="Arial" w:cs="Arial"/>
          <w:sz w:val="22"/>
          <w:szCs w:val="22"/>
          <w:u w:val="single"/>
        </w:rPr>
        <w:t xml:space="preserve"> presentarsi con</w:t>
      </w:r>
      <w:r w:rsidRPr="00881B78">
        <w:rPr>
          <w:rFonts w:ascii="Arial" w:hAnsi="Arial" w:cs="Arial"/>
          <w:sz w:val="22"/>
          <w:szCs w:val="22"/>
        </w:rPr>
        <w:t>:</w:t>
      </w:r>
    </w:p>
    <w:p w:rsidR="00D907E8" w:rsidRPr="00881B78" w:rsidRDefault="00D907E8" w:rsidP="00881B78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881B78">
        <w:rPr>
          <w:rFonts w:ascii="Arial" w:hAnsi="Arial" w:cs="Arial"/>
          <w:b/>
        </w:rPr>
        <w:t>User name, password e codice personale</w:t>
      </w:r>
    </w:p>
    <w:p w:rsidR="00D907E8" w:rsidRPr="00881B78" w:rsidRDefault="00D907E8" w:rsidP="00881B78">
      <w:pPr>
        <w:ind w:left="360" w:right="-285"/>
        <w:rPr>
          <w:rFonts w:ascii="Arial" w:hAnsi="Arial" w:cs="Arial"/>
          <w:i/>
          <w:sz w:val="22"/>
          <w:szCs w:val="22"/>
        </w:rPr>
      </w:pPr>
      <w:r w:rsidRPr="00881B78">
        <w:rPr>
          <w:rFonts w:ascii="Arial" w:hAnsi="Arial" w:cs="Arial"/>
          <w:i/>
          <w:sz w:val="22"/>
          <w:szCs w:val="22"/>
        </w:rPr>
        <w:t xml:space="preserve">      (chi non ne sia ancora in possesso deve provvedervi </w:t>
      </w:r>
      <w:r w:rsidRPr="00881B78">
        <w:rPr>
          <w:rFonts w:ascii="Arial" w:hAnsi="Arial" w:cs="Arial"/>
          <w:i/>
          <w:sz w:val="22"/>
          <w:szCs w:val="22"/>
          <w:u w:val="single"/>
        </w:rPr>
        <w:t>per tempo</w:t>
      </w:r>
      <w:r w:rsidRPr="00881B78">
        <w:rPr>
          <w:rFonts w:ascii="Arial" w:hAnsi="Arial" w:cs="Arial"/>
          <w:i/>
          <w:sz w:val="22"/>
          <w:szCs w:val="22"/>
        </w:rPr>
        <w:t xml:space="preserve"> tramite la procedura di registrazione)</w:t>
      </w:r>
    </w:p>
    <w:p w:rsidR="00D907E8" w:rsidRPr="00881B78" w:rsidRDefault="00D907E8" w:rsidP="00881B78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right="-285"/>
        <w:rPr>
          <w:rFonts w:ascii="Arial" w:hAnsi="Arial" w:cs="Arial"/>
          <w:b/>
        </w:rPr>
      </w:pPr>
      <w:r w:rsidRPr="00881B78">
        <w:rPr>
          <w:rFonts w:ascii="Arial" w:hAnsi="Arial" w:cs="Arial"/>
          <w:b/>
        </w:rPr>
        <w:t xml:space="preserve">Indirizzo di posta elettronica e numero di telefono aggiornato </w:t>
      </w:r>
    </w:p>
    <w:p w:rsidR="00D907E8" w:rsidRDefault="00D907E8" w:rsidP="002F70BE">
      <w:pPr>
        <w:pStyle w:val="ListParagraph"/>
        <w:spacing w:after="0" w:line="240" w:lineRule="auto"/>
        <w:ind w:right="-285"/>
        <w:rPr>
          <w:rFonts w:ascii="Arial" w:hAnsi="Arial" w:cs="Arial"/>
          <w:i/>
        </w:rPr>
      </w:pPr>
      <w:r w:rsidRPr="00881B78">
        <w:rPr>
          <w:rFonts w:ascii="Arial" w:hAnsi="Arial" w:cs="Arial"/>
          <w:i/>
        </w:rPr>
        <w:t>(dati assolutamente necessari per poter essere convocati per le supplenze, come attualmente avviene per i docenti, attraverso il sistema predisposto dal Ministero)</w:t>
      </w:r>
    </w:p>
    <w:p w:rsidR="00D907E8" w:rsidRPr="002F70BE" w:rsidRDefault="00D907E8" w:rsidP="002F70BE">
      <w:pPr>
        <w:pStyle w:val="ListParagraph"/>
        <w:spacing w:after="0" w:line="240" w:lineRule="auto"/>
        <w:ind w:right="-285"/>
        <w:rPr>
          <w:rFonts w:ascii="Arial" w:hAnsi="Arial" w:cs="Arial"/>
          <w:i/>
        </w:rPr>
      </w:pPr>
    </w:p>
    <w:p w:rsidR="00D907E8" w:rsidRPr="00DE3360" w:rsidRDefault="00D907E8" w:rsidP="00DE3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center"/>
        <w:rPr>
          <w:rFonts w:ascii="Arial Black" w:hAnsi="Arial Black" w:cs="Arial"/>
          <w:b/>
          <w:sz w:val="44"/>
          <w:szCs w:val="44"/>
        </w:rPr>
      </w:pPr>
      <w:r w:rsidRPr="00DE3360">
        <w:rPr>
          <w:rFonts w:ascii="Arial Black" w:hAnsi="Arial Black" w:cs="Arial"/>
          <w:b/>
          <w:sz w:val="44"/>
          <w:szCs w:val="44"/>
        </w:rPr>
        <w:t>TRASFERIMENTI DEL PERSONALE ATA</w:t>
      </w:r>
    </w:p>
    <w:p w:rsidR="00D907E8" w:rsidRDefault="00D907E8" w:rsidP="00DE3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center"/>
        <w:rPr>
          <w:rFonts w:ascii="Arial" w:hAnsi="Arial" w:cs="Arial"/>
          <w:sz w:val="36"/>
          <w:szCs w:val="36"/>
        </w:rPr>
      </w:pPr>
      <w:r w:rsidRPr="00DE3360">
        <w:rPr>
          <w:rFonts w:ascii="Arial" w:hAnsi="Arial" w:cs="Arial"/>
          <w:sz w:val="36"/>
          <w:szCs w:val="36"/>
        </w:rPr>
        <w:t>Presentazione delle domande a partire</w:t>
      </w:r>
    </w:p>
    <w:p w:rsidR="00D907E8" w:rsidRPr="002F70BE" w:rsidRDefault="00D907E8" w:rsidP="002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center"/>
        <w:rPr>
          <w:rFonts w:ascii="Arial Black" w:hAnsi="Arial Black" w:cs="Arial"/>
          <w:b/>
          <w:sz w:val="36"/>
          <w:szCs w:val="36"/>
        </w:rPr>
      </w:pPr>
      <w:r w:rsidRPr="00DE3360">
        <w:rPr>
          <w:rFonts w:ascii="Arial Black" w:hAnsi="Arial Black" w:cs="Arial"/>
          <w:b/>
          <w:sz w:val="36"/>
          <w:szCs w:val="36"/>
        </w:rPr>
        <w:t>dall’8 maggio sino al 24 maggio</w:t>
      </w:r>
    </w:p>
    <w:p w:rsidR="00D907E8" w:rsidRPr="0037654D" w:rsidRDefault="00D907E8" w:rsidP="00E8662C">
      <w:pPr>
        <w:ind w:right="-285"/>
        <w:rPr>
          <w:rFonts w:ascii="Arial" w:hAnsi="Arial" w:cs="Arial"/>
          <w:b/>
          <w:sz w:val="28"/>
          <w:szCs w:val="28"/>
        </w:rPr>
      </w:pPr>
      <w:r w:rsidRPr="007810A4">
        <w:rPr>
          <w:rFonts w:ascii="Arial" w:hAnsi="Arial" w:cs="Arial"/>
          <w:sz w:val="22"/>
          <w:szCs w:val="22"/>
        </w:rPr>
        <w:t xml:space="preserve">Ricordiamo che le domande per i  trasferimenti del personale ATA si potranno presentare </w:t>
      </w:r>
      <w:r w:rsidRPr="0037654D">
        <w:rPr>
          <w:rFonts w:ascii="Arial" w:hAnsi="Arial" w:cs="Arial"/>
          <w:b/>
          <w:sz w:val="28"/>
          <w:szCs w:val="28"/>
        </w:rPr>
        <w:t xml:space="preserve">dal 8 maggio sino al 24 maggio 2017. </w:t>
      </w:r>
    </w:p>
    <w:p w:rsidR="00D907E8" w:rsidRPr="007810A4" w:rsidRDefault="00D907E8" w:rsidP="00E8662C">
      <w:pPr>
        <w:ind w:right="-285"/>
        <w:rPr>
          <w:rFonts w:ascii="Arial" w:hAnsi="Arial" w:cs="Arial"/>
          <w:sz w:val="22"/>
          <w:szCs w:val="22"/>
        </w:rPr>
      </w:pPr>
    </w:p>
    <w:p w:rsidR="00D907E8" w:rsidRDefault="00D907E8" w:rsidP="00E8662C">
      <w:pPr>
        <w:ind w:right="-285"/>
        <w:rPr>
          <w:rFonts w:ascii="Arial" w:hAnsi="Arial" w:cs="Arial"/>
          <w:i/>
        </w:rPr>
      </w:pPr>
      <w:r w:rsidRPr="007810A4">
        <w:rPr>
          <w:rFonts w:ascii="Arial" w:hAnsi="Arial" w:cs="Arial"/>
          <w:sz w:val="22"/>
          <w:szCs w:val="22"/>
        </w:rPr>
        <w:t>Si ricorda di venire per la compilazione della domanda, con i seguenti documenti</w:t>
      </w:r>
      <w:r>
        <w:rPr>
          <w:rFonts w:ascii="Arial" w:hAnsi="Arial" w:cs="Arial"/>
          <w:i/>
        </w:rPr>
        <w:t xml:space="preserve">: </w:t>
      </w:r>
    </w:p>
    <w:p w:rsidR="00D907E8" w:rsidRPr="007810A4" w:rsidRDefault="00D907E8" w:rsidP="00E8662C">
      <w:pPr>
        <w:ind w:right="-285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      -    </w:t>
      </w:r>
      <w:r w:rsidRPr="007810A4">
        <w:rPr>
          <w:rFonts w:ascii="Arial" w:hAnsi="Arial" w:cs="Arial"/>
          <w:b/>
          <w:i/>
        </w:rPr>
        <w:t xml:space="preserve">servizio di ruolo </w:t>
      </w:r>
    </w:p>
    <w:p w:rsidR="00D907E8" w:rsidRPr="002F70BE" w:rsidRDefault="00D907E8" w:rsidP="00E8662C">
      <w:pPr>
        <w:ind w:right="-285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     -     </w:t>
      </w:r>
      <w:r w:rsidRPr="007810A4">
        <w:rPr>
          <w:rFonts w:ascii="Arial" w:hAnsi="Arial" w:cs="Arial"/>
          <w:b/>
          <w:i/>
        </w:rPr>
        <w:t>servizio preruolo</w:t>
      </w:r>
    </w:p>
    <w:p w:rsidR="00D907E8" w:rsidRPr="00E8662C" w:rsidRDefault="00D907E8" w:rsidP="00E8662C">
      <w:pPr>
        <w:ind w:right="-285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-     </w:t>
      </w:r>
      <w:r w:rsidRPr="007810A4">
        <w:rPr>
          <w:rFonts w:ascii="Arial" w:hAnsi="Arial" w:cs="Arial"/>
          <w:b/>
          <w:i/>
        </w:rPr>
        <w:t>certificazione relativa alla legge 104 personale o dei propri familiari</w:t>
      </w:r>
      <w:r>
        <w:rPr>
          <w:rFonts w:ascii="Arial" w:hAnsi="Arial" w:cs="Arial"/>
          <w:i/>
        </w:rPr>
        <w:t xml:space="preserve"> </w:t>
      </w:r>
    </w:p>
    <w:p w:rsidR="00D907E8" w:rsidRPr="00881B78" w:rsidRDefault="00D907E8" w:rsidP="00DE3360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881B78">
        <w:rPr>
          <w:rFonts w:ascii="Arial" w:hAnsi="Arial" w:cs="Arial"/>
          <w:b/>
        </w:rPr>
        <w:t>User name, password e codice personale</w:t>
      </w:r>
    </w:p>
    <w:p w:rsidR="00D907E8" w:rsidRDefault="00D907E8" w:rsidP="00DE3360">
      <w:pPr>
        <w:ind w:left="360" w:right="-285"/>
        <w:rPr>
          <w:rFonts w:ascii="Arial" w:hAnsi="Arial" w:cs="Arial"/>
          <w:i/>
          <w:sz w:val="22"/>
          <w:szCs w:val="22"/>
        </w:rPr>
      </w:pPr>
      <w:r w:rsidRPr="00881B78">
        <w:rPr>
          <w:rFonts w:ascii="Arial" w:hAnsi="Arial" w:cs="Arial"/>
          <w:i/>
          <w:sz w:val="22"/>
          <w:szCs w:val="22"/>
        </w:rPr>
        <w:t xml:space="preserve">      (chi non ne sia ancora in possesso deve provvedervi </w:t>
      </w:r>
      <w:r w:rsidRPr="00881B78">
        <w:rPr>
          <w:rFonts w:ascii="Arial" w:hAnsi="Arial" w:cs="Arial"/>
          <w:i/>
          <w:sz w:val="22"/>
          <w:szCs w:val="22"/>
          <w:u w:val="single"/>
        </w:rPr>
        <w:t>per tempo</w:t>
      </w:r>
      <w:r w:rsidRPr="00881B78">
        <w:rPr>
          <w:rFonts w:ascii="Arial" w:hAnsi="Arial" w:cs="Arial"/>
          <w:i/>
          <w:sz w:val="22"/>
          <w:szCs w:val="22"/>
        </w:rPr>
        <w:t xml:space="preserve"> tramite la procedura di </w:t>
      </w:r>
    </w:p>
    <w:p w:rsidR="00D907E8" w:rsidRPr="00881B78" w:rsidRDefault="00D907E8" w:rsidP="00DE3360">
      <w:pPr>
        <w:ind w:left="360" w:right="-28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Pr="00881B78">
        <w:rPr>
          <w:rFonts w:ascii="Arial" w:hAnsi="Arial" w:cs="Arial"/>
          <w:i/>
          <w:sz w:val="22"/>
          <w:szCs w:val="22"/>
        </w:rPr>
        <w:t>registrazione)</w:t>
      </w:r>
    </w:p>
    <w:p w:rsidR="00D907E8" w:rsidRPr="00881B78" w:rsidRDefault="00D907E8" w:rsidP="00DE3360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right="-285"/>
        <w:rPr>
          <w:rFonts w:ascii="Arial" w:hAnsi="Arial" w:cs="Arial"/>
          <w:b/>
        </w:rPr>
      </w:pPr>
      <w:r w:rsidRPr="00881B78">
        <w:rPr>
          <w:rFonts w:ascii="Arial" w:hAnsi="Arial" w:cs="Arial"/>
          <w:b/>
        </w:rPr>
        <w:t xml:space="preserve">Indirizzo di posta elettronica e numero di telefono aggiornato </w:t>
      </w:r>
    </w:p>
    <w:p w:rsidR="00D907E8" w:rsidRPr="002F70BE" w:rsidRDefault="00D907E8" w:rsidP="002F70BE">
      <w:pPr>
        <w:pStyle w:val="ListParagraph"/>
        <w:spacing w:after="0" w:line="240" w:lineRule="auto"/>
        <w:ind w:right="-285"/>
        <w:rPr>
          <w:rFonts w:ascii="Arial" w:hAnsi="Arial" w:cs="Arial"/>
          <w:i/>
        </w:rPr>
      </w:pPr>
      <w:r w:rsidRPr="00881B78">
        <w:rPr>
          <w:rFonts w:ascii="Arial" w:hAnsi="Arial" w:cs="Arial"/>
          <w:i/>
        </w:rPr>
        <w:t>(dati assolutamente necessari per poter essere convocati per le supplenze, come attualmente avviene per i docenti, at</w:t>
      </w:r>
      <w:r>
        <w:rPr>
          <w:rFonts w:ascii="Arial" w:hAnsi="Arial" w:cs="Arial"/>
          <w:i/>
        </w:rPr>
        <w:t>traverso il sistema predisposto.</w:t>
      </w:r>
    </w:p>
    <w:p w:rsidR="00D907E8" w:rsidRDefault="00D907E8" w:rsidP="007810A4">
      <w:pPr>
        <w:pStyle w:val="ListParagraph"/>
        <w:spacing w:after="0" w:line="240" w:lineRule="auto"/>
        <w:ind w:right="-285"/>
        <w:rPr>
          <w:rFonts w:ascii="Arial" w:hAnsi="Arial" w:cs="Arial"/>
          <w:i/>
        </w:rPr>
      </w:pPr>
      <w:r>
        <w:rPr>
          <w:noProof/>
          <w:lang w:eastAsia="it-IT"/>
        </w:rPr>
        <w:pict>
          <v:shape id="Immagine 5" o:spid="_x0000_s1026" type="#_x0000_t75" style="position:absolute;left:0;text-align:left;margin-left:322.05pt;margin-top:0;width:174.75pt;height:58.5pt;z-index:251658240;visibility:visible;mso-position-vertical:top">
            <v:imagedata r:id="rId8" o:title=""/>
            <w10:wrap type="square"/>
          </v:shape>
        </w:pict>
      </w:r>
    </w:p>
    <w:p w:rsidR="00D907E8" w:rsidRDefault="00D907E8" w:rsidP="007810A4">
      <w:pPr>
        <w:pStyle w:val="ListParagraph"/>
        <w:spacing w:after="0" w:line="240" w:lineRule="auto"/>
        <w:ind w:right="-285"/>
        <w:rPr>
          <w:rFonts w:ascii="Arial" w:hAnsi="Arial" w:cs="Arial"/>
          <w:i/>
        </w:rPr>
      </w:pPr>
    </w:p>
    <w:p w:rsidR="00D907E8" w:rsidRDefault="00D907E8" w:rsidP="007810A4">
      <w:pPr>
        <w:pStyle w:val="ListParagraph"/>
        <w:spacing w:after="0" w:line="240" w:lineRule="auto"/>
        <w:ind w:right="-285"/>
        <w:rPr>
          <w:rFonts w:ascii="Arial" w:hAnsi="Arial" w:cs="Arial"/>
          <w:i/>
        </w:rPr>
      </w:pPr>
    </w:p>
    <w:p w:rsidR="00D907E8" w:rsidRDefault="00D907E8" w:rsidP="007810A4">
      <w:pPr>
        <w:pStyle w:val="ListParagraph"/>
        <w:spacing w:after="0" w:line="240" w:lineRule="auto"/>
        <w:ind w:right="-285"/>
        <w:rPr>
          <w:rFonts w:ascii="Arial" w:hAnsi="Arial" w:cs="Arial"/>
          <w:i/>
        </w:rPr>
      </w:pPr>
    </w:p>
    <w:p w:rsidR="00D907E8" w:rsidRDefault="00D907E8" w:rsidP="007810A4">
      <w:pPr>
        <w:jc w:val="both"/>
        <w:rPr>
          <w:rFonts w:ascii="Arial" w:hAnsi="Arial" w:cs="Arial"/>
          <w:sz w:val="16"/>
          <w:szCs w:val="16"/>
          <w:lang w:eastAsia="en-US"/>
        </w:rPr>
      </w:pPr>
    </w:p>
    <w:p w:rsidR="00D907E8" w:rsidRDefault="00D907E8" w:rsidP="007810A4">
      <w:pPr>
        <w:jc w:val="both"/>
        <w:rPr>
          <w:rFonts w:ascii="Arial" w:hAnsi="Arial" w:cs="Arial"/>
          <w:sz w:val="16"/>
          <w:szCs w:val="16"/>
          <w:lang w:eastAsia="en-US"/>
        </w:rPr>
      </w:pPr>
    </w:p>
    <w:p w:rsidR="00D907E8" w:rsidRDefault="00D907E8" w:rsidP="007810A4">
      <w:pPr>
        <w:jc w:val="both"/>
        <w:rPr>
          <w:rFonts w:ascii="Arial" w:hAnsi="Arial" w:cs="Arial"/>
          <w:sz w:val="16"/>
          <w:szCs w:val="16"/>
          <w:lang w:eastAsia="en-US"/>
        </w:rPr>
      </w:pPr>
    </w:p>
    <w:sectPr w:rsidR="00D907E8" w:rsidSect="00937840">
      <w:pgSz w:w="11906" w:h="16838"/>
      <w:pgMar w:top="426" w:right="991" w:bottom="142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7E8" w:rsidRDefault="00D907E8" w:rsidP="00157843">
      <w:r>
        <w:separator/>
      </w:r>
    </w:p>
  </w:endnote>
  <w:endnote w:type="continuationSeparator" w:id="0">
    <w:p w:rsidR="00D907E8" w:rsidRDefault="00D907E8" w:rsidP="0015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7E8" w:rsidRDefault="00D907E8" w:rsidP="00157843">
      <w:r>
        <w:separator/>
      </w:r>
    </w:p>
  </w:footnote>
  <w:footnote w:type="continuationSeparator" w:id="0">
    <w:p w:rsidR="00D907E8" w:rsidRDefault="00D907E8" w:rsidP="00157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/>
        <w:color w:val="000000"/>
        <w:sz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/>
        <w:color w:val="000000"/>
        <w:sz w:val="24"/>
      </w:rPr>
    </w:lvl>
  </w:abstractNum>
  <w:abstractNum w:abstractNumId="2">
    <w:nsid w:val="08530DFF"/>
    <w:multiLevelType w:val="multilevel"/>
    <w:tmpl w:val="698E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090355"/>
    <w:multiLevelType w:val="hybridMultilevel"/>
    <w:tmpl w:val="2AB83286"/>
    <w:lvl w:ilvl="0" w:tplc="A1E08FD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8379FD"/>
    <w:multiLevelType w:val="multilevel"/>
    <w:tmpl w:val="6486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83A0C"/>
    <w:multiLevelType w:val="hybridMultilevel"/>
    <w:tmpl w:val="473AD06E"/>
    <w:lvl w:ilvl="0" w:tplc="2F620E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614392"/>
    <w:multiLevelType w:val="hybridMultilevel"/>
    <w:tmpl w:val="536A62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1564D5"/>
    <w:multiLevelType w:val="hybridMultilevel"/>
    <w:tmpl w:val="0B425C26"/>
    <w:lvl w:ilvl="0" w:tplc="A1E08FD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CA1204"/>
    <w:multiLevelType w:val="hybridMultilevel"/>
    <w:tmpl w:val="65EA37F2"/>
    <w:lvl w:ilvl="0" w:tplc="C45A5B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F5110"/>
    <w:multiLevelType w:val="hybridMultilevel"/>
    <w:tmpl w:val="81F882C6"/>
    <w:lvl w:ilvl="0" w:tplc="D2DCBB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57CA1"/>
    <w:multiLevelType w:val="hybridMultilevel"/>
    <w:tmpl w:val="D8221A88"/>
    <w:lvl w:ilvl="0" w:tplc="284A0E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3A5F26"/>
    <w:multiLevelType w:val="hybridMultilevel"/>
    <w:tmpl w:val="3918CF2C"/>
    <w:lvl w:ilvl="0" w:tplc="02C0E3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12AA5"/>
    <w:multiLevelType w:val="multilevel"/>
    <w:tmpl w:val="52A4DD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9011FC0"/>
    <w:multiLevelType w:val="hybridMultilevel"/>
    <w:tmpl w:val="B95CAD26"/>
    <w:lvl w:ilvl="0" w:tplc="8DE27D8A">
      <w:numFmt w:val="bullet"/>
      <w:lvlText w:val="-"/>
      <w:lvlJc w:val="left"/>
      <w:pPr>
        <w:ind w:left="720" w:hanging="360"/>
      </w:pPr>
      <w:rPr>
        <w:rFonts w:ascii="Arial Black" w:eastAsia="Times New Roman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71133"/>
    <w:multiLevelType w:val="hybridMultilevel"/>
    <w:tmpl w:val="48509260"/>
    <w:lvl w:ilvl="0" w:tplc="68D664F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E7E62"/>
    <w:multiLevelType w:val="multilevel"/>
    <w:tmpl w:val="8D9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14"/>
  </w:num>
  <w:num w:numId="8">
    <w:abstractNumId w:val="3"/>
  </w:num>
  <w:num w:numId="9">
    <w:abstractNumId w:val="2"/>
  </w:num>
  <w:num w:numId="10">
    <w:abstractNumId w:val="12"/>
  </w:num>
  <w:num w:numId="11">
    <w:abstractNumId w:val="15"/>
  </w:num>
  <w:num w:numId="12">
    <w:abstractNumId w:val="4"/>
  </w:num>
  <w:num w:numId="13">
    <w:abstractNumId w:val="10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A07"/>
    <w:rsid w:val="00002E61"/>
    <w:rsid w:val="000033C8"/>
    <w:rsid w:val="00014EB6"/>
    <w:rsid w:val="000155A6"/>
    <w:rsid w:val="00032349"/>
    <w:rsid w:val="00044B3C"/>
    <w:rsid w:val="000C16E4"/>
    <w:rsid w:val="000D6345"/>
    <w:rsid w:val="000E4462"/>
    <w:rsid w:val="00102A9C"/>
    <w:rsid w:val="00106AE1"/>
    <w:rsid w:val="001322E9"/>
    <w:rsid w:val="00140928"/>
    <w:rsid w:val="0014580B"/>
    <w:rsid w:val="00157843"/>
    <w:rsid w:val="00174E61"/>
    <w:rsid w:val="00176521"/>
    <w:rsid w:val="0018135A"/>
    <w:rsid w:val="001817BD"/>
    <w:rsid w:val="001B5F21"/>
    <w:rsid w:val="001E08C8"/>
    <w:rsid w:val="001E0C48"/>
    <w:rsid w:val="001E38CE"/>
    <w:rsid w:val="001F137A"/>
    <w:rsid w:val="002010F4"/>
    <w:rsid w:val="002020F2"/>
    <w:rsid w:val="00211E22"/>
    <w:rsid w:val="00211F6D"/>
    <w:rsid w:val="00220FDD"/>
    <w:rsid w:val="00226AB5"/>
    <w:rsid w:val="00227C92"/>
    <w:rsid w:val="00260B04"/>
    <w:rsid w:val="002624D2"/>
    <w:rsid w:val="00274BD0"/>
    <w:rsid w:val="00280C61"/>
    <w:rsid w:val="002A459C"/>
    <w:rsid w:val="002A6F32"/>
    <w:rsid w:val="002B7B95"/>
    <w:rsid w:val="002C0287"/>
    <w:rsid w:val="002F5AB8"/>
    <w:rsid w:val="002F61B6"/>
    <w:rsid w:val="002F70BE"/>
    <w:rsid w:val="00303CC2"/>
    <w:rsid w:val="00321466"/>
    <w:rsid w:val="00322FB1"/>
    <w:rsid w:val="003303C5"/>
    <w:rsid w:val="00354C4E"/>
    <w:rsid w:val="00356AB7"/>
    <w:rsid w:val="003634EB"/>
    <w:rsid w:val="003661A3"/>
    <w:rsid w:val="003717F9"/>
    <w:rsid w:val="0037654D"/>
    <w:rsid w:val="00396C7C"/>
    <w:rsid w:val="003A6D14"/>
    <w:rsid w:val="003B3EBD"/>
    <w:rsid w:val="003B520A"/>
    <w:rsid w:val="003B5A9A"/>
    <w:rsid w:val="003C1977"/>
    <w:rsid w:val="003C3836"/>
    <w:rsid w:val="003D41A8"/>
    <w:rsid w:val="003F0ABA"/>
    <w:rsid w:val="003F196B"/>
    <w:rsid w:val="00402C7E"/>
    <w:rsid w:val="0042421D"/>
    <w:rsid w:val="00433D34"/>
    <w:rsid w:val="0044647D"/>
    <w:rsid w:val="00451FFD"/>
    <w:rsid w:val="004656C7"/>
    <w:rsid w:val="00465FD8"/>
    <w:rsid w:val="00471F4C"/>
    <w:rsid w:val="00492EF8"/>
    <w:rsid w:val="004A0268"/>
    <w:rsid w:val="004A0906"/>
    <w:rsid w:val="004A6E37"/>
    <w:rsid w:val="004B3695"/>
    <w:rsid w:val="004B5B0F"/>
    <w:rsid w:val="004C6739"/>
    <w:rsid w:val="004D6938"/>
    <w:rsid w:val="004D7267"/>
    <w:rsid w:val="004F1590"/>
    <w:rsid w:val="004F7D06"/>
    <w:rsid w:val="0052306A"/>
    <w:rsid w:val="00540E83"/>
    <w:rsid w:val="0056182F"/>
    <w:rsid w:val="00566C1C"/>
    <w:rsid w:val="00586EC5"/>
    <w:rsid w:val="00590A07"/>
    <w:rsid w:val="00591DC0"/>
    <w:rsid w:val="005B515C"/>
    <w:rsid w:val="005D7A10"/>
    <w:rsid w:val="005E5949"/>
    <w:rsid w:val="005F0471"/>
    <w:rsid w:val="005F70D0"/>
    <w:rsid w:val="0062320A"/>
    <w:rsid w:val="00624ADD"/>
    <w:rsid w:val="00652279"/>
    <w:rsid w:val="0066184A"/>
    <w:rsid w:val="00677045"/>
    <w:rsid w:val="006943CD"/>
    <w:rsid w:val="006B34D9"/>
    <w:rsid w:val="006B3CCC"/>
    <w:rsid w:val="006C5122"/>
    <w:rsid w:val="006C55A8"/>
    <w:rsid w:val="006D09CA"/>
    <w:rsid w:val="006F43C5"/>
    <w:rsid w:val="007035A0"/>
    <w:rsid w:val="007169B5"/>
    <w:rsid w:val="00722E15"/>
    <w:rsid w:val="00734165"/>
    <w:rsid w:val="00754497"/>
    <w:rsid w:val="00754852"/>
    <w:rsid w:val="00757A0A"/>
    <w:rsid w:val="007730DE"/>
    <w:rsid w:val="007810A4"/>
    <w:rsid w:val="00783BEA"/>
    <w:rsid w:val="00794C49"/>
    <w:rsid w:val="007A44E5"/>
    <w:rsid w:val="007C6DC0"/>
    <w:rsid w:val="007D6851"/>
    <w:rsid w:val="007E09F6"/>
    <w:rsid w:val="007E74FF"/>
    <w:rsid w:val="00800304"/>
    <w:rsid w:val="00823B54"/>
    <w:rsid w:val="008263B1"/>
    <w:rsid w:val="00843604"/>
    <w:rsid w:val="00874B17"/>
    <w:rsid w:val="008814D6"/>
    <w:rsid w:val="00881B78"/>
    <w:rsid w:val="00897609"/>
    <w:rsid w:val="008A5FC8"/>
    <w:rsid w:val="008C4F57"/>
    <w:rsid w:val="008C615D"/>
    <w:rsid w:val="008D2497"/>
    <w:rsid w:val="008D5D66"/>
    <w:rsid w:val="008D74A2"/>
    <w:rsid w:val="008E3651"/>
    <w:rsid w:val="009104B9"/>
    <w:rsid w:val="00916B4F"/>
    <w:rsid w:val="00937840"/>
    <w:rsid w:val="0094174B"/>
    <w:rsid w:val="0094388E"/>
    <w:rsid w:val="00951AE6"/>
    <w:rsid w:val="00970DD8"/>
    <w:rsid w:val="009B2072"/>
    <w:rsid w:val="009B6B48"/>
    <w:rsid w:val="009E78C5"/>
    <w:rsid w:val="009F16B6"/>
    <w:rsid w:val="009F54CB"/>
    <w:rsid w:val="009F58EC"/>
    <w:rsid w:val="00A118DF"/>
    <w:rsid w:val="00A1275D"/>
    <w:rsid w:val="00A15F8B"/>
    <w:rsid w:val="00A16729"/>
    <w:rsid w:val="00A43834"/>
    <w:rsid w:val="00A5150D"/>
    <w:rsid w:val="00A562ED"/>
    <w:rsid w:val="00A6583E"/>
    <w:rsid w:val="00A77159"/>
    <w:rsid w:val="00A85A15"/>
    <w:rsid w:val="00AA11EC"/>
    <w:rsid w:val="00AB1705"/>
    <w:rsid w:val="00AC50CB"/>
    <w:rsid w:val="00AD3F15"/>
    <w:rsid w:val="00AD501B"/>
    <w:rsid w:val="00AE145E"/>
    <w:rsid w:val="00AE1BA9"/>
    <w:rsid w:val="00B0427E"/>
    <w:rsid w:val="00B04C34"/>
    <w:rsid w:val="00B102E1"/>
    <w:rsid w:val="00B11445"/>
    <w:rsid w:val="00B200F4"/>
    <w:rsid w:val="00B67F53"/>
    <w:rsid w:val="00B702C1"/>
    <w:rsid w:val="00B84A81"/>
    <w:rsid w:val="00BA036D"/>
    <w:rsid w:val="00BA12C0"/>
    <w:rsid w:val="00BA5AEC"/>
    <w:rsid w:val="00BD0576"/>
    <w:rsid w:val="00C24290"/>
    <w:rsid w:val="00C245A4"/>
    <w:rsid w:val="00C31FDB"/>
    <w:rsid w:val="00C5427F"/>
    <w:rsid w:val="00C57629"/>
    <w:rsid w:val="00C628CD"/>
    <w:rsid w:val="00C7531F"/>
    <w:rsid w:val="00C8472A"/>
    <w:rsid w:val="00CA1920"/>
    <w:rsid w:val="00CB166A"/>
    <w:rsid w:val="00CB2AFE"/>
    <w:rsid w:val="00CC786B"/>
    <w:rsid w:val="00CC7BE2"/>
    <w:rsid w:val="00CD7276"/>
    <w:rsid w:val="00CE488A"/>
    <w:rsid w:val="00CF122A"/>
    <w:rsid w:val="00D01B54"/>
    <w:rsid w:val="00D01EE9"/>
    <w:rsid w:val="00D357A9"/>
    <w:rsid w:val="00D60668"/>
    <w:rsid w:val="00D774A8"/>
    <w:rsid w:val="00D86FCF"/>
    <w:rsid w:val="00D907E8"/>
    <w:rsid w:val="00D933A5"/>
    <w:rsid w:val="00D94522"/>
    <w:rsid w:val="00DA7F57"/>
    <w:rsid w:val="00DC1529"/>
    <w:rsid w:val="00DC6834"/>
    <w:rsid w:val="00DD6986"/>
    <w:rsid w:val="00DE3360"/>
    <w:rsid w:val="00DE6B77"/>
    <w:rsid w:val="00DE6BEA"/>
    <w:rsid w:val="00E03730"/>
    <w:rsid w:val="00E154F2"/>
    <w:rsid w:val="00E31952"/>
    <w:rsid w:val="00E33B4E"/>
    <w:rsid w:val="00E378AC"/>
    <w:rsid w:val="00E730C4"/>
    <w:rsid w:val="00E8662C"/>
    <w:rsid w:val="00E943AA"/>
    <w:rsid w:val="00EA12C2"/>
    <w:rsid w:val="00EC1F79"/>
    <w:rsid w:val="00EC2320"/>
    <w:rsid w:val="00EE1BD2"/>
    <w:rsid w:val="00EF5D0D"/>
    <w:rsid w:val="00F35207"/>
    <w:rsid w:val="00F4107D"/>
    <w:rsid w:val="00F55F7C"/>
    <w:rsid w:val="00F749F8"/>
    <w:rsid w:val="00F86187"/>
    <w:rsid w:val="00F92E3D"/>
    <w:rsid w:val="00F9349A"/>
    <w:rsid w:val="00FC5630"/>
    <w:rsid w:val="00FD0B76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77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5F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2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15F8B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99"/>
    <w:qFormat/>
    <w:rsid w:val="00590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DE6B7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0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E83"/>
    <w:rPr>
      <w:rFonts w:ascii="Tahoma" w:hAnsi="Tahoma" w:cs="Tahoma"/>
      <w:sz w:val="16"/>
      <w:szCs w:val="16"/>
      <w:lang w:eastAsia="it-IT"/>
    </w:rPr>
  </w:style>
  <w:style w:type="paragraph" w:styleId="BodyText2">
    <w:name w:val="Body Text 2"/>
    <w:basedOn w:val="Normal"/>
    <w:link w:val="BodyText2Char"/>
    <w:uiPriority w:val="99"/>
    <w:rsid w:val="00A15F8B"/>
    <w:pPr>
      <w:spacing w:after="200"/>
      <w:jc w:val="both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15F8B"/>
    <w:rPr>
      <w:rFonts w:ascii="Arial" w:hAnsi="Arial" w:cs="Arial"/>
      <w:sz w:val="18"/>
      <w:szCs w:val="18"/>
      <w:lang w:eastAsia="it-IT"/>
    </w:rPr>
  </w:style>
  <w:style w:type="paragraph" w:customStyle="1" w:styleId="Default">
    <w:name w:val="Default"/>
    <w:uiPriority w:val="99"/>
    <w:rsid w:val="00A15F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A15F8B"/>
    <w:pPr>
      <w:autoSpaceDE w:val="0"/>
      <w:autoSpaceDN w:val="0"/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5F8B"/>
    <w:rPr>
      <w:rFonts w:ascii="Calibri" w:hAnsi="Calibri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rsid w:val="0075485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8618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8618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5784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7843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15784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7843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389</Words>
  <Characters>2219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lfracassi</dc:creator>
  <cp:keywords/>
  <dc:description/>
  <cp:lastModifiedBy>Standard</cp:lastModifiedBy>
  <cp:revision>2</cp:revision>
  <cp:lastPrinted>2017-05-08T11:49:00Z</cp:lastPrinted>
  <dcterms:created xsi:type="dcterms:W3CDTF">2017-05-09T05:27:00Z</dcterms:created>
  <dcterms:modified xsi:type="dcterms:W3CDTF">2017-05-09T05:27:00Z</dcterms:modified>
</cp:coreProperties>
</file>