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DE" w:rsidRDefault="005B6FDE">
      <w:pPr>
        <w:pStyle w:val="Default"/>
        <w:spacing w:line="480" w:lineRule="auto"/>
        <w:jc w:val="right"/>
        <w:rPr>
          <w:rFonts w:cstheme="minorBidi"/>
          <w:b/>
          <w:bCs/>
          <w:sz w:val="23"/>
          <w:szCs w:val="23"/>
        </w:rPr>
      </w:pPr>
      <w:r>
        <w:rPr>
          <w:sz w:val="23"/>
          <w:szCs w:val="23"/>
        </w:rPr>
        <w:t>Allegato A</w:t>
      </w:r>
    </w:p>
    <w:p w:rsidR="005B6FDE" w:rsidRDefault="005B6FDE">
      <w:pPr>
        <w:pStyle w:val="Default"/>
        <w:spacing w:line="480" w:lineRule="auto"/>
        <w:jc w:val="center"/>
        <w:rPr>
          <w:rFonts w:cstheme="minorBidi"/>
          <w:b/>
          <w:bCs/>
          <w:sz w:val="23"/>
          <w:szCs w:val="23"/>
        </w:rPr>
      </w:pPr>
    </w:p>
    <w:p w:rsidR="005B6FDE" w:rsidRDefault="005B6FDE">
      <w:pPr>
        <w:pStyle w:val="Default"/>
        <w:jc w:val="center"/>
        <w:rPr>
          <w:rFonts w:cstheme="minorBidi"/>
          <w:sz w:val="23"/>
          <w:szCs w:val="23"/>
        </w:rPr>
      </w:pPr>
      <w:r>
        <w:rPr>
          <w:b/>
          <w:bCs/>
          <w:sz w:val="23"/>
          <w:szCs w:val="23"/>
        </w:rPr>
        <w:t>DOMANDA DI PARTECIPAZIONE</w:t>
      </w:r>
      <w:r>
        <w:rPr>
          <w:rFonts w:cstheme="minorBidi"/>
          <w:sz w:val="23"/>
          <w:szCs w:val="23"/>
        </w:rPr>
        <w:br/>
      </w:r>
      <w:r>
        <w:rPr>
          <w:sz w:val="20"/>
          <w:szCs w:val="20"/>
        </w:rPr>
        <w:t>Allegato alla gara con n. di Prot. ……….  del …………. .</w:t>
      </w:r>
    </w:p>
    <w:p w:rsidR="005B6FDE" w:rsidRDefault="005B6FDE">
      <w:pPr>
        <w:pStyle w:val="Default"/>
        <w:spacing w:line="480" w:lineRule="auto"/>
        <w:rPr>
          <w:rFonts w:cstheme="minorBidi"/>
          <w:sz w:val="23"/>
          <w:szCs w:val="23"/>
        </w:rPr>
      </w:pPr>
    </w:p>
    <w:p w:rsidR="005B6FDE" w:rsidRDefault="005B6FD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 nato a ______________ il ________________ codice fiscale ______________________________________________________________________ </w:t>
      </w:r>
      <w:r>
        <w:rPr>
          <w:sz w:val="23"/>
          <w:szCs w:val="23"/>
        </w:rPr>
        <w:br/>
        <w:t xml:space="preserve">in qualità di (carica sociale) _________________________________ </w:t>
      </w:r>
    </w:p>
    <w:p w:rsidR="005B6FDE" w:rsidRDefault="005B6FD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della ditta  ________________________________________  ragione sociale _____________________</w:t>
      </w:r>
      <w:r>
        <w:rPr>
          <w:sz w:val="23"/>
          <w:szCs w:val="23"/>
        </w:rPr>
        <w:br/>
        <w:t xml:space="preserve">sede legale ________________________________  sede operativa ____________________________ partita IVA ____________________________ n. telefono _____________ </w:t>
      </w:r>
    </w:p>
    <w:p w:rsidR="005B6FDE" w:rsidRDefault="005B6FD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n. fax ___________________  e-mail _________________________ PEC ______________________</w:t>
      </w:r>
    </w:p>
    <w:p w:rsidR="005B6FDE" w:rsidRDefault="005B6FDE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CHIEDE</w:t>
      </w:r>
    </w:p>
    <w:p w:rsidR="005B6FDE" w:rsidRDefault="005B6FD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che la ditta/società sopraindicata sia ammessa a partecipare alla GARA per il  </w:t>
      </w:r>
      <w:r>
        <w:rPr>
          <w:b/>
          <w:bCs/>
          <w:i/>
          <w:iCs/>
        </w:rPr>
        <w:t>servizio di installazione e gestione di distributori automatici di bevande  calde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nei 5 plessi dell’Istituto Comprensivo di Luzzara menzionati  nella procedura di gara informale  con scadenza al 15/02/2016</w:t>
      </w:r>
    </w:p>
    <w:p w:rsidR="005B6FDE" w:rsidRDefault="005B6FDE">
      <w:pPr>
        <w:pStyle w:val="Default"/>
        <w:rPr>
          <w:rFonts w:cstheme="minorBidi"/>
          <w:sz w:val="23"/>
          <w:szCs w:val="23"/>
        </w:rPr>
      </w:pPr>
    </w:p>
    <w:p w:rsidR="005B6FDE" w:rsidRDefault="005B6F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allega  FOTOCOPIA SOTTOSCRITTA dal legale rappresentante di un VALIDO DOCUMENTO DI IDENTITÀ (</w:t>
      </w:r>
      <w:r>
        <w:rPr>
          <w:i/>
          <w:iCs/>
          <w:sz w:val="23"/>
          <w:szCs w:val="23"/>
        </w:rPr>
        <w:t>pena esclusione</w:t>
      </w:r>
      <w:r>
        <w:rPr>
          <w:sz w:val="23"/>
          <w:szCs w:val="23"/>
        </w:rPr>
        <w:t>)</w:t>
      </w:r>
    </w:p>
    <w:p w:rsidR="005B6FDE" w:rsidRDefault="005B6FDE">
      <w:pPr>
        <w:pStyle w:val="Default"/>
        <w:spacing w:line="480" w:lineRule="auto"/>
        <w:rPr>
          <w:rFonts w:cstheme="minorBidi"/>
          <w:sz w:val="23"/>
          <w:szCs w:val="23"/>
        </w:rPr>
      </w:pPr>
    </w:p>
    <w:p w:rsidR="005B6FDE" w:rsidRDefault="005B6FD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Data _______________________</w:t>
      </w:r>
    </w:p>
    <w:p w:rsidR="005B6FDE" w:rsidRDefault="005B6FDE">
      <w:pPr>
        <w:pStyle w:val="Default"/>
        <w:spacing w:line="480" w:lineRule="auto"/>
        <w:rPr>
          <w:sz w:val="23"/>
          <w:szCs w:val="23"/>
        </w:rPr>
      </w:pPr>
    </w:p>
    <w:p w:rsidR="005B6FDE" w:rsidRDefault="005B6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Timbro della Ditta</w:t>
      </w:r>
    </w:p>
    <w:p w:rsidR="005B6FDE" w:rsidRDefault="005B6F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 Firma del Legale Rappresentante</w:t>
      </w:r>
    </w:p>
    <w:p w:rsidR="005B6FDE" w:rsidRDefault="005B6F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B6FDE" w:rsidRDefault="005B6FD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:rsidR="005B6FDE" w:rsidRDefault="005B6FD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5B6FDE" w:rsidRDefault="005B6FDE">
      <w:pPr>
        <w:spacing w:after="0" w:line="240" w:lineRule="auto"/>
        <w:jc w:val="center"/>
        <w:rPr>
          <w:rFonts w:cstheme="minorBidi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N.B. La firma deve essere per esteso, originale e non in copia.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 mancanza della firma del legale Rappresentante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sopra richiesta comporta l’esclusione.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5B6FDE" w:rsidRDefault="005B6FDE">
      <w:pPr>
        <w:spacing w:line="480" w:lineRule="auto"/>
        <w:rPr>
          <w:rFonts w:cstheme="minorBidi"/>
        </w:rPr>
      </w:pPr>
    </w:p>
    <w:p w:rsidR="005B6FDE" w:rsidRDefault="005B6FDE">
      <w:pPr>
        <w:rPr>
          <w:rFonts w:cstheme="minorBidi"/>
        </w:rPr>
      </w:pPr>
      <w:bookmarkStart w:id="0" w:name="_GoBack"/>
      <w:bookmarkEnd w:id="0"/>
    </w:p>
    <w:sectPr w:rsidR="005B6FDE" w:rsidSect="005B6FDE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FDE"/>
    <w:rsid w:val="005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196</Words>
  <Characters>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pc01</cp:lastModifiedBy>
  <cp:revision>2</cp:revision>
  <dcterms:created xsi:type="dcterms:W3CDTF">2016-01-15T20:58:00Z</dcterms:created>
  <dcterms:modified xsi:type="dcterms:W3CDTF">2016-01-19T12:39:00Z</dcterms:modified>
</cp:coreProperties>
</file>